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07EFB" w14:textId="3013A0B3" w:rsidR="00816DD7" w:rsidRPr="002F147D" w:rsidRDefault="00F56FDF" w:rsidP="001271E2">
      <w:pPr>
        <w:pStyle w:val="berschrift2"/>
        <w:rPr>
          <w:rFonts w:ascii="Arial" w:hAnsi="Arial" w:cs="Arial"/>
          <w:b/>
          <w:color w:val="auto"/>
        </w:rPr>
      </w:pPr>
      <w:r w:rsidRPr="002F147D">
        <w:rPr>
          <w:rFonts w:ascii="Arial" w:hAnsi="Arial" w:cs="Arial"/>
          <w:b/>
          <w:color w:val="auto"/>
        </w:rPr>
        <w:t>Jahresplanung «Ç</w:t>
      </w:r>
      <w:r w:rsidR="001271E2" w:rsidRPr="002F147D">
        <w:rPr>
          <w:rFonts w:ascii="Arial" w:hAnsi="Arial" w:cs="Arial"/>
          <w:b/>
          <w:color w:val="auto"/>
        </w:rPr>
        <w:t>a roule 3»</w:t>
      </w:r>
    </w:p>
    <w:p w14:paraId="503C77A4" w14:textId="77777777" w:rsidR="00866628" w:rsidRPr="00866628" w:rsidRDefault="00866628" w:rsidP="00866628"/>
    <w:tbl>
      <w:tblPr>
        <w:tblStyle w:val="Tabellenraster"/>
        <w:tblW w:w="15305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134"/>
        <w:gridCol w:w="3592"/>
        <w:gridCol w:w="1794"/>
        <w:gridCol w:w="1985"/>
        <w:gridCol w:w="1985"/>
      </w:tblGrid>
      <w:tr w:rsidR="00944C0E" w:rsidRPr="00E60299" w14:paraId="39B07F03" w14:textId="77777777" w:rsidTr="009B26D2">
        <w:trPr>
          <w:trHeight w:val="43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EFC" w14:textId="77D5AC55" w:rsidR="00944C0E" w:rsidRPr="00E60299" w:rsidRDefault="00866628" w:rsidP="006F23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Unité 1, </w:t>
            </w:r>
            <w:r w:rsidR="00944C0E" w:rsidRPr="00E60299">
              <w:rPr>
                <w:rFonts w:ascii="Arial" w:hAnsi="Arial" w:cs="Arial"/>
                <w:b/>
              </w:rPr>
              <w:t>Bonjour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EFD" w14:textId="77777777" w:rsidR="00944C0E" w:rsidRPr="00E60299" w:rsidRDefault="00944C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EFE" w14:textId="77777777" w:rsidR="00944C0E" w:rsidRPr="00E60299" w:rsidRDefault="00944C0E">
            <w:pPr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EFF" w14:textId="77777777" w:rsidR="00944C0E" w:rsidRPr="00E60299" w:rsidRDefault="00944C0E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00" w14:textId="77777777" w:rsidR="00944C0E" w:rsidRPr="00E60299" w:rsidRDefault="00944C0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07F01" w14:textId="77777777" w:rsidR="00944C0E" w:rsidRPr="00E60299" w:rsidRDefault="00944C0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07F02" w14:textId="77777777" w:rsidR="00944C0E" w:rsidRPr="00E60299" w:rsidRDefault="00944C0E">
            <w:pPr>
              <w:rPr>
                <w:rFonts w:ascii="Arial" w:hAnsi="Arial" w:cs="Arial"/>
              </w:rPr>
            </w:pPr>
          </w:p>
        </w:tc>
      </w:tr>
      <w:tr w:rsidR="00944C0E" w:rsidRPr="00E60299" w14:paraId="39B07F0F" w14:textId="77777777" w:rsidTr="009B26D2">
        <w:trPr>
          <w:trHeight w:val="568"/>
        </w:trPr>
        <w:tc>
          <w:tcPr>
            <w:tcW w:w="3397" w:type="dxa"/>
            <w:tcBorders>
              <w:top w:val="single" w:sz="4" w:space="0" w:color="auto"/>
            </w:tcBorders>
          </w:tcPr>
          <w:p w14:paraId="39B07F04" w14:textId="77777777" w:rsidR="00944C0E" w:rsidRPr="00E60299" w:rsidRDefault="00944C0E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Unterrichtsmaterial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B07F05" w14:textId="77777777" w:rsidR="00944C0E" w:rsidRPr="00E60299" w:rsidRDefault="00944C0E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Anzahl</w:t>
            </w:r>
          </w:p>
          <w:p w14:paraId="39B07F06" w14:textId="77777777" w:rsidR="00944C0E" w:rsidRPr="00E60299" w:rsidRDefault="00944C0E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Lektionen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B07F07" w14:textId="77777777" w:rsidR="00944C0E" w:rsidRPr="00E60299" w:rsidRDefault="00944C0E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Schul-</w:t>
            </w:r>
          </w:p>
          <w:p w14:paraId="39B07F08" w14:textId="77777777" w:rsidR="00944C0E" w:rsidRPr="00E60299" w:rsidRDefault="00944C0E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wochen</w:t>
            </w:r>
          </w:p>
        </w:tc>
        <w:tc>
          <w:tcPr>
            <w:tcW w:w="3592" w:type="dxa"/>
            <w:tcBorders>
              <w:top w:val="single" w:sz="4" w:space="0" w:color="auto"/>
            </w:tcBorders>
          </w:tcPr>
          <w:p w14:paraId="39B07F09" w14:textId="77777777" w:rsidR="00944C0E" w:rsidRPr="00E60299" w:rsidRDefault="00944C0E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Im Schuljahr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39B07F0A" w14:textId="77777777" w:rsidR="00944C0E" w:rsidRPr="00E60299" w:rsidRDefault="00944C0E" w:rsidP="001F1B3B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Mögliche</w:t>
            </w:r>
          </w:p>
          <w:p w14:paraId="39B07F0B" w14:textId="77777777" w:rsidR="00944C0E" w:rsidRPr="00E60299" w:rsidRDefault="00944C0E" w:rsidP="001F1B3B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Kürzungen</w:t>
            </w:r>
            <w:r w:rsidRPr="00E60299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9B07F0C" w14:textId="77777777" w:rsidR="00944C0E" w:rsidRPr="00E60299" w:rsidRDefault="00944C0E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Mögliche</w:t>
            </w:r>
          </w:p>
          <w:p w14:paraId="39B07F0D" w14:textId="77777777" w:rsidR="00944C0E" w:rsidRPr="00E60299" w:rsidRDefault="00944C0E" w:rsidP="00F262EB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ausaufgaben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9B07F0E" w14:textId="77777777" w:rsidR="00944C0E" w:rsidRPr="00E60299" w:rsidRDefault="00944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Bemerkungen</w:t>
            </w:r>
          </w:p>
        </w:tc>
      </w:tr>
      <w:tr w:rsidR="00D16888" w:rsidRPr="00E60299" w14:paraId="39B07F1F" w14:textId="77777777" w:rsidTr="009B26D2">
        <w:tc>
          <w:tcPr>
            <w:tcW w:w="3397" w:type="dxa"/>
            <w:tcBorders>
              <w:bottom w:val="single" w:sz="4" w:space="0" w:color="auto"/>
            </w:tcBorders>
          </w:tcPr>
          <w:p w14:paraId="39B07F10" w14:textId="1EC0C7A3" w:rsidR="00D16888" w:rsidRPr="00E60299" w:rsidRDefault="00D16888" w:rsidP="00D16888">
            <w:pPr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>Cahier S. 6</w:t>
            </w:r>
            <w:r w:rsidR="00866628">
              <w:rPr>
                <w:rFonts w:ascii="Arial" w:hAnsi="Arial" w:cs="Arial"/>
              </w:rPr>
              <w:t>–</w:t>
            </w:r>
            <w:r w:rsidRPr="00E60299">
              <w:rPr>
                <w:rFonts w:ascii="Arial" w:hAnsi="Arial" w:cs="Arial"/>
              </w:rPr>
              <w:t>21</w:t>
            </w:r>
          </w:p>
          <w:p w14:paraId="39B07F11" w14:textId="23D45D7B" w:rsidR="00D16888" w:rsidRPr="00E60299" w:rsidRDefault="002F147D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Audio 1–</w:t>
            </w:r>
            <w:r w:rsidR="00D16888" w:rsidRPr="00E60299">
              <w:rPr>
                <w:rFonts w:ascii="Arial" w:hAnsi="Arial" w:cs="Arial"/>
              </w:rPr>
              <w:t>7</w:t>
            </w:r>
          </w:p>
          <w:p w14:paraId="39B07F12" w14:textId="4EB50E18" w:rsidR="00D16888" w:rsidRPr="00E60299" w:rsidRDefault="00D16888" w:rsidP="002F147D">
            <w:pPr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>KV</w:t>
            </w:r>
            <w:r w:rsidRPr="00E60299">
              <w:rPr>
                <w:rFonts w:ascii="Arial" w:hAnsi="Arial" w:cs="Arial"/>
                <w:vertAlign w:val="superscript"/>
              </w:rPr>
              <w:t>2</w:t>
            </w:r>
            <w:r w:rsidR="001D5814">
              <w:rPr>
                <w:rFonts w:ascii="Arial" w:hAnsi="Arial" w:cs="Arial"/>
              </w:rPr>
              <w:t xml:space="preserve"> 1</w:t>
            </w:r>
            <w:r w:rsidR="002F147D">
              <w:rPr>
                <w:rFonts w:ascii="Arial" w:hAnsi="Arial" w:cs="Arial"/>
              </w:rPr>
              <w:t>–</w:t>
            </w:r>
            <w:r w:rsidRPr="00E60299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B07F13" w14:textId="0E12B1F0" w:rsidR="00D16888" w:rsidRPr="00E60299" w:rsidRDefault="00D16888" w:rsidP="00D16888">
            <w:pPr>
              <w:rPr>
                <w:rFonts w:ascii="Arial" w:hAnsi="Arial" w:cs="Arial"/>
                <w:vertAlign w:val="superscript"/>
              </w:rPr>
            </w:pPr>
            <w:r w:rsidRPr="00E60299">
              <w:rPr>
                <w:rFonts w:ascii="Arial" w:hAnsi="Arial" w:cs="Arial"/>
              </w:rPr>
              <w:t>Unité</w:t>
            </w:r>
            <w:r w:rsidR="00331521">
              <w:rPr>
                <w:rFonts w:ascii="Arial" w:hAnsi="Arial" w:cs="Arial"/>
                <w:vertAlign w:val="superscript"/>
              </w:rPr>
              <w:t>4</w:t>
            </w:r>
            <w:r w:rsidRPr="00B55A9F">
              <w:rPr>
                <w:rFonts w:ascii="Arial" w:hAnsi="Arial" w:cs="Arial"/>
              </w:rPr>
              <w:t>:</w:t>
            </w:r>
          </w:p>
          <w:p w14:paraId="39B07F14" w14:textId="604671CD" w:rsidR="00D16888" w:rsidRPr="00E60299" w:rsidRDefault="001D5814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12–</w:t>
            </w:r>
            <w:r w:rsidR="00D16888" w:rsidRPr="00E60299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F15" w14:textId="77777777" w:rsidR="00D16888" w:rsidRPr="00E60299" w:rsidRDefault="00D16888" w:rsidP="00D16888">
            <w:pPr>
              <w:jc w:val="center"/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>1</w:t>
            </w:r>
          </w:p>
          <w:p w14:paraId="39B07F16" w14:textId="77777777" w:rsidR="00D16888" w:rsidRPr="00E60299" w:rsidRDefault="00D16888" w:rsidP="00D16888">
            <w:pPr>
              <w:jc w:val="center"/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>2</w:t>
            </w:r>
          </w:p>
          <w:p w14:paraId="39B07F17" w14:textId="77777777" w:rsidR="00D16888" w:rsidRPr="00E60299" w:rsidRDefault="00D16888" w:rsidP="00D16888">
            <w:pPr>
              <w:jc w:val="center"/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>3</w:t>
            </w:r>
          </w:p>
          <w:p w14:paraId="39B07F18" w14:textId="77777777" w:rsidR="00D16888" w:rsidRPr="00E60299" w:rsidRDefault="00D16888" w:rsidP="00D16888">
            <w:pPr>
              <w:jc w:val="center"/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>4</w:t>
            </w:r>
          </w:p>
          <w:p w14:paraId="39B07F19" w14:textId="77777777" w:rsidR="00D16888" w:rsidRPr="00E60299" w:rsidRDefault="00D16888" w:rsidP="00D16888">
            <w:pPr>
              <w:jc w:val="center"/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>5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39B07F1B" w14:textId="51D1CBB1" w:rsidR="00D16888" w:rsidRPr="00E60299" w:rsidRDefault="00D16888" w:rsidP="00D16888">
            <w:pPr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>August bis Oktober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39B07F1C" w14:textId="77777777" w:rsidR="00D16888" w:rsidRPr="00E60299" w:rsidRDefault="00D16888" w:rsidP="00D16888">
            <w:pPr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>1G, 2B, 2E, 6F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B07F1D" w14:textId="77777777" w:rsidR="00D16888" w:rsidRPr="00E60299" w:rsidRDefault="00D16888" w:rsidP="00D16888">
            <w:pPr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>2E, 3H, 4C, 6D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B07F1E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</w:tr>
      <w:tr w:rsidR="00D16888" w:rsidRPr="00E60299" w14:paraId="39B07F2B" w14:textId="77777777" w:rsidTr="009B26D2">
        <w:trPr>
          <w:trHeight w:val="581"/>
        </w:trPr>
        <w:tc>
          <w:tcPr>
            <w:tcW w:w="3397" w:type="dxa"/>
            <w:tcBorders>
              <w:bottom w:val="single" w:sz="4" w:space="0" w:color="auto"/>
            </w:tcBorders>
          </w:tcPr>
          <w:p w14:paraId="39B07F20" w14:textId="2D40C038" w:rsidR="00D16888" w:rsidRPr="00E60299" w:rsidRDefault="00D16888" w:rsidP="00D16888">
            <w:pPr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>Entraîn</w:t>
            </w:r>
            <w:r>
              <w:rPr>
                <w:rFonts w:ascii="Arial" w:hAnsi="Arial" w:cs="Arial"/>
              </w:rPr>
              <w:t>ement</w:t>
            </w:r>
            <w:r w:rsidRPr="00E60299">
              <w:rPr>
                <w:rFonts w:ascii="Arial" w:hAnsi="Arial" w:cs="Arial"/>
                <w:vertAlign w:val="superscript"/>
              </w:rPr>
              <w:t>3</w:t>
            </w:r>
            <w:r w:rsidR="001D5814">
              <w:rPr>
                <w:rFonts w:ascii="Arial" w:hAnsi="Arial" w:cs="Arial"/>
              </w:rPr>
              <w:t xml:space="preserve"> S. 4–</w:t>
            </w:r>
            <w:r w:rsidRPr="00E60299">
              <w:rPr>
                <w:rFonts w:ascii="Arial" w:hAnsi="Arial" w:cs="Arial"/>
              </w:rPr>
              <w:t>9</w:t>
            </w:r>
          </w:p>
          <w:p w14:paraId="39B07F21" w14:textId="56D78D5A" w:rsidR="00D16888" w:rsidRPr="00E60299" w:rsidRDefault="00D16888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Audio 1–</w:t>
            </w:r>
            <w:r w:rsidRPr="00E60299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B07F22" w14:textId="77777777" w:rsidR="00D16888" w:rsidRPr="00E60299" w:rsidRDefault="00D16888" w:rsidP="00D16888">
            <w:pPr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 xml:space="preserve">Üben und </w:t>
            </w:r>
          </w:p>
          <w:p w14:paraId="39B07F23" w14:textId="281AF9EA" w:rsidR="00D16888" w:rsidRPr="00F262EB" w:rsidRDefault="00D16888" w:rsidP="00D16888">
            <w:pPr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>Beurteilen</w:t>
            </w:r>
            <w:r w:rsidR="00331521">
              <w:rPr>
                <w:rFonts w:ascii="Arial" w:hAnsi="Arial" w:cs="Arial"/>
                <w:vertAlign w:val="superscript"/>
              </w:rPr>
              <w:t>5</w:t>
            </w:r>
            <w:r w:rsidRPr="00F262EB">
              <w:rPr>
                <w:rFonts w:ascii="Arial" w:hAnsi="Arial" w:cs="Arial"/>
              </w:rPr>
              <w:t>:</w:t>
            </w:r>
          </w:p>
          <w:p w14:paraId="39B07F24" w14:textId="2EE213EF" w:rsidR="00D16888" w:rsidRPr="00E60299" w:rsidRDefault="00D16888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5–</w:t>
            </w:r>
            <w:r w:rsidRPr="00F262EB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F25" w14:textId="77777777" w:rsidR="00D16888" w:rsidRPr="00E60299" w:rsidRDefault="00D16888" w:rsidP="00D16888">
            <w:pPr>
              <w:jc w:val="center"/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>6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39B07F26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vMerge w:val="restart"/>
          </w:tcPr>
          <w:p w14:paraId="39B07F27" w14:textId="77777777" w:rsidR="00D16888" w:rsidRPr="00E60299" w:rsidRDefault="00D16888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 fakultativ</w:t>
            </w:r>
          </w:p>
        </w:tc>
        <w:tc>
          <w:tcPr>
            <w:tcW w:w="1985" w:type="dxa"/>
            <w:vMerge w:val="restart"/>
          </w:tcPr>
          <w:p w14:paraId="39B07F28" w14:textId="77777777" w:rsidR="00D16888" w:rsidRDefault="00D16888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Alles zum </w:t>
            </w:r>
          </w:p>
          <w:p w14:paraId="39B07F29" w14:textId="20097D55" w:rsidR="00D16888" w:rsidRPr="00E60299" w:rsidRDefault="00D16888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selbstständig</w:t>
            </w:r>
            <w:r w:rsidR="00C60A87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Üben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B07F2A" w14:textId="77777777" w:rsidR="00D16888" w:rsidRDefault="00D16888" w:rsidP="00D16888">
            <w:pPr>
              <w:rPr>
                <w:rFonts w:ascii="Arial" w:hAnsi="Arial" w:cs="Arial"/>
              </w:rPr>
            </w:pPr>
          </w:p>
        </w:tc>
      </w:tr>
      <w:tr w:rsidR="00D16888" w:rsidRPr="00E60299" w14:paraId="39B07F33" w14:textId="77777777" w:rsidTr="009B26D2">
        <w:tc>
          <w:tcPr>
            <w:tcW w:w="3397" w:type="dxa"/>
            <w:tcBorders>
              <w:bottom w:val="single" w:sz="4" w:space="0" w:color="auto"/>
            </w:tcBorders>
          </w:tcPr>
          <w:p w14:paraId="39B07F2C" w14:textId="77B40247" w:rsidR="00D16888" w:rsidRPr="00E60299" w:rsidRDefault="009B26D2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Exercices interactifs</w:t>
            </w:r>
            <w:r w:rsidR="00D16888">
              <w:rPr>
                <w:rFonts w:ascii="Arial" w:hAnsi="Arial" w:cs="Arial"/>
              </w:rPr>
              <w:t xml:space="preserve"> 6–</w:t>
            </w:r>
            <w:r w:rsidR="00D16888" w:rsidRPr="00E60299">
              <w:rPr>
                <w:rFonts w:ascii="Arial" w:hAnsi="Arial" w:cs="Arial"/>
              </w:rPr>
              <w:t>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B07F2D" w14:textId="77C6AB43" w:rsidR="00D16888" w:rsidRPr="00E60299" w:rsidRDefault="00D16888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5–6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F2E" w14:textId="77777777" w:rsidR="00D16888" w:rsidRPr="00E60299" w:rsidRDefault="00D16888" w:rsidP="00D16888">
            <w:pPr>
              <w:jc w:val="center"/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>7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39B07F2F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vMerge/>
            <w:tcBorders>
              <w:bottom w:val="single" w:sz="4" w:space="0" w:color="auto"/>
            </w:tcBorders>
          </w:tcPr>
          <w:p w14:paraId="39B07F30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9B07F31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B07F32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</w:tr>
      <w:tr w:rsidR="00D16888" w:rsidRPr="00E7556E" w14:paraId="39B07F3C" w14:textId="77777777" w:rsidTr="0086593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34" w14:textId="609A07A5" w:rsidR="00D16888" w:rsidRPr="00E7556E" w:rsidRDefault="001D5814" w:rsidP="00D16888">
            <w:pPr>
              <w:rPr>
                <w:rFonts w:ascii="Arial" w:hAnsi="Arial" w:cs="Arial"/>
                <w:i/>
                <w:lang w:val="en-US"/>
              </w:rPr>
            </w:pPr>
            <w:r w:rsidRPr="00E7556E">
              <w:rPr>
                <w:rFonts w:ascii="Arial" w:hAnsi="Arial" w:cs="Arial"/>
                <w:i/>
                <w:lang w:val="en-US"/>
              </w:rPr>
              <w:t>Té</w:t>
            </w:r>
            <w:r w:rsidR="00D16888" w:rsidRPr="00E7556E">
              <w:rPr>
                <w:rFonts w:ascii="Arial" w:hAnsi="Arial" w:cs="Arial"/>
                <w:i/>
                <w:lang w:val="en-US"/>
              </w:rPr>
              <w:t xml:space="preserve">lescope A </w:t>
            </w:r>
          </w:p>
          <w:p w14:paraId="39B07F35" w14:textId="77777777" w:rsidR="00D16888" w:rsidRPr="00E7556E" w:rsidRDefault="00D16888" w:rsidP="00D16888">
            <w:pPr>
              <w:rPr>
                <w:rFonts w:ascii="Arial" w:hAnsi="Arial" w:cs="Arial"/>
                <w:i/>
                <w:lang w:val="en-US"/>
              </w:rPr>
            </w:pPr>
            <w:r w:rsidRPr="00E7556E">
              <w:rPr>
                <w:rFonts w:ascii="Arial" w:hAnsi="Arial" w:cs="Arial"/>
                <w:i/>
                <w:lang w:val="en-US"/>
              </w:rPr>
              <w:t>Langage de classe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36" w14:textId="77777777" w:rsidR="00D16888" w:rsidRPr="00E7556E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37" w14:textId="77777777" w:rsidR="00D16888" w:rsidRPr="00E7556E" w:rsidRDefault="00D16888" w:rsidP="00D1688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38" w14:textId="77777777" w:rsidR="00D16888" w:rsidRPr="00E7556E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39" w14:textId="77777777" w:rsidR="00D16888" w:rsidRPr="00E7556E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07F3A" w14:textId="77777777" w:rsidR="00D16888" w:rsidRPr="00E7556E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07F3B" w14:textId="77777777" w:rsidR="00D16888" w:rsidRPr="00E7556E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</w:tr>
      <w:tr w:rsidR="00D16888" w:rsidRPr="00E60299" w14:paraId="39B07F46" w14:textId="77777777" w:rsidTr="00865939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39B07F3D" w14:textId="5401F574" w:rsidR="00D16888" w:rsidRPr="00E60299" w:rsidRDefault="00D16888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Cahier S. 22–</w:t>
            </w:r>
            <w:r w:rsidRPr="00E60299">
              <w:rPr>
                <w:rFonts w:ascii="Arial" w:hAnsi="Arial" w:cs="Arial"/>
              </w:rPr>
              <w:t>23</w:t>
            </w:r>
          </w:p>
          <w:p w14:paraId="39B07F3E" w14:textId="77777777" w:rsidR="00D16888" w:rsidRPr="00E60299" w:rsidRDefault="00D16888" w:rsidP="00D16888">
            <w:pPr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>Audio 8</w:t>
            </w:r>
          </w:p>
          <w:p w14:paraId="39B07F3F" w14:textId="77777777" w:rsidR="00D16888" w:rsidRPr="00E60299" w:rsidRDefault="00D16888" w:rsidP="00D16888">
            <w:pPr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>KV 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B07F40" w14:textId="6424A6D8" w:rsidR="00D16888" w:rsidRPr="00E60299" w:rsidRDefault="00D16888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2–</w:t>
            </w:r>
            <w:r w:rsidRPr="00E60299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B07F41" w14:textId="77777777" w:rsidR="00D16888" w:rsidRPr="00E60299" w:rsidRDefault="00D16888" w:rsidP="00D16888">
            <w:pPr>
              <w:jc w:val="center"/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>8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14:paraId="39B07F42" w14:textId="77777777" w:rsidR="00D16888" w:rsidRPr="00E60299" w:rsidRDefault="00D16888" w:rsidP="00D16888">
            <w:pPr>
              <w:rPr>
                <w:rFonts w:ascii="Arial" w:hAnsi="Arial" w:cs="Arial"/>
              </w:rPr>
            </w:pPr>
            <w:r w:rsidRPr="00E60299">
              <w:rPr>
                <w:rFonts w:ascii="Arial" w:hAnsi="Arial" w:cs="Arial"/>
              </w:rPr>
              <w:t>Oktober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39B07F43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B07F44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B07F45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</w:tr>
      <w:tr w:rsidR="00D16888" w:rsidRPr="00E60299" w14:paraId="39B07F4E" w14:textId="77777777" w:rsidTr="00865939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7F47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7F48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7F49" w14:textId="77777777" w:rsidR="00D16888" w:rsidRPr="00E60299" w:rsidRDefault="00D16888" w:rsidP="00D168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7F4A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7F4B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7F4C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7F4D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</w:tr>
    </w:tbl>
    <w:p w14:paraId="67AA34CE" w14:textId="0D2FDC65" w:rsidR="006C5895" w:rsidRDefault="006C5895">
      <w:r>
        <w:br w:type="page"/>
      </w:r>
    </w:p>
    <w:tbl>
      <w:tblPr>
        <w:tblStyle w:val="Tabellenraster"/>
        <w:tblW w:w="15305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134"/>
        <w:gridCol w:w="3592"/>
        <w:gridCol w:w="1794"/>
        <w:gridCol w:w="1985"/>
        <w:gridCol w:w="1985"/>
      </w:tblGrid>
      <w:tr w:rsidR="00D16888" w:rsidRPr="00E60299" w14:paraId="39B07F56" w14:textId="77777777" w:rsidTr="00865939">
        <w:trPr>
          <w:trHeight w:val="43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4F" w14:textId="4DE79754" w:rsidR="00D16888" w:rsidRPr="00E60299" w:rsidRDefault="00D16888" w:rsidP="00D16888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lastRenderedPageBreak/>
              <w:t xml:space="preserve">Unité </w:t>
            </w:r>
            <w:r>
              <w:rPr>
                <w:rFonts w:ascii="Arial" w:hAnsi="Arial" w:cs="Arial"/>
                <w:b/>
              </w:rPr>
              <w:t>2</w:t>
            </w:r>
            <w:r w:rsidR="00866628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Fête des couleurs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50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51" w14:textId="77777777" w:rsidR="00D16888" w:rsidRPr="00E60299" w:rsidRDefault="00D16888" w:rsidP="00D168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52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53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07F54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07F55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</w:tr>
      <w:tr w:rsidR="00865939" w:rsidRPr="00E60299" w14:paraId="4DDDC280" w14:textId="77777777" w:rsidTr="00D71CDC">
        <w:trPr>
          <w:trHeight w:val="568"/>
        </w:trPr>
        <w:tc>
          <w:tcPr>
            <w:tcW w:w="3397" w:type="dxa"/>
            <w:tcBorders>
              <w:top w:val="single" w:sz="4" w:space="0" w:color="auto"/>
            </w:tcBorders>
          </w:tcPr>
          <w:p w14:paraId="21FFCD1F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Unterrichtsmaterial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D6CE225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Anzahl</w:t>
            </w:r>
          </w:p>
          <w:p w14:paraId="052C9503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Lektionen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5D5967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Schul-</w:t>
            </w:r>
          </w:p>
          <w:p w14:paraId="0A3B7892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wochen</w:t>
            </w:r>
          </w:p>
        </w:tc>
        <w:tc>
          <w:tcPr>
            <w:tcW w:w="3592" w:type="dxa"/>
            <w:tcBorders>
              <w:top w:val="single" w:sz="4" w:space="0" w:color="auto"/>
            </w:tcBorders>
          </w:tcPr>
          <w:p w14:paraId="268D3CB4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Im Schuljahr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135E79B2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Mögliche</w:t>
            </w:r>
          </w:p>
          <w:p w14:paraId="2A6F4CE6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Kürzungen</w:t>
            </w:r>
            <w:r w:rsidRPr="00E60299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AE5E5FB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Mögliche</w:t>
            </w:r>
          </w:p>
          <w:p w14:paraId="30B47A2B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ausaufgaben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6BF8F00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Bemerkungen</w:t>
            </w:r>
          </w:p>
        </w:tc>
      </w:tr>
      <w:tr w:rsidR="00D16888" w:rsidRPr="00E60299" w14:paraId="39B07F66" w14:textId="77777777" w:rsidTr="009B26D2">
        <w:tc>
          <w:tcPr>
            <w:tcW w:w="3397" w:type="dxa"/>
          </w:tcPr>
          <w:p w14:paraId="39B07F57" w14:textId="3A6B1AD9" w:rsidR="00D16888" w:rsidRDefault="00D16888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Cahier S. 24–39</w:t>
            </w:r>
          </w:p>
          <w:p w14:paraId="39B07F58" w14:textId="7889BF2D" w:rsidR="00D16888" w:rsidRDefault="00D16888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Audio 9–12</w:t>
            </w:r>
          </w:p>
          <w:p w14:paraId="39B07F59" w14:textId="7F57D340" w:rsidR="00D16888" w:rsidRPr="00E60299" w:rsidRDefault="00AB2B94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 5–</w:t>
            </w:r>
            <w:r w:rsidR="00D16888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14:paraId="39B07F5A" w14:textId="77777777" w:rsidR="00D16888" w:rsidRDefault="00D16888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Unité: </w:t>
            </w:r>
          </w:p>
          <w:p w14:paraId="39B07F5B" w14:textId="4905260D" w:rsidR="00D16888" w:rsidRPr="00E60299" w:rsidRDefault="00D16888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12–15</w:t>
            </w:r>
          </w:p>
        </w:tc>
        <w:tc>
          <w:tcPr>
            <w:tcW w:w="1134" w:type="dxa"/>
          </w:tcPr>
          <w:p w14:paraId="39B07F5C" w14:textId="77777777" w:rsidR="00D16888" w:rsidRDefault="00D16888" w:rsidP="00D16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39B07F5D" w14:textId="77777777" w:rsidR="00D16888" w:rsidRDefault="00D16888" w:rsidP="00D16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39B07F5E" w14:textId="77777777" w:rsidR="00D16888" w:rsidRDefault="00D16888" w:rsidP="00D16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39B07F5F" w14:textId="77777777" w:rsidR="00D16888" w:rsidRDefault="00D16888" w:rsidP="00D16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39B07F60" w14:textId="77777777" w:rsidR="00D16888" w:rsidRPr="00E60299" w:rsidRDefault="00D16888" w:rsidP="00D16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592" w:type="dxa"/>
          </w:tcPr>
          <w:p w14:paraId="39B07F62" w14:textId="47FFE847" w:rsidR="00D16888" w:rsidRPr="00E60299" w:rsidRDefault="00D16888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bis</w:t>
            </w:r>
            <w:r w:rsidR="00AB2B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Januar</w:t>
            </w:r>
          </w:p>
        </w:tc>
        <w:tc>
          <w:tcPr>
            <w:tcW w:w="1794" w:type="dxa"/>
          </w:tcPr>
          <w:p w14:paraId="39B07F63" w14:textId="77777777" w:rsidR="00D16888" w:rsidRPr="00E60299" w:rsidRDefault="00D16888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2B, 6C</w:t>
            </w:r>
          </w:p>
        </w:tc>
        <w:tc>
          <w:tcPr>
            <w:tcW w:w="1985" w:type="dxa"/>
          </w:tcPr>
          <w:p w14:paraId="39B07F64" w14:textId="77777777" w:rsidR="00D16888" w:rsidRPr="00E60299" w:rsidRDefault="00D16888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2F, 3E, 4C, 6B</w:t>
            </w:r>
          </w:p>
        </w:tc>
        <w:tc>
          <w:tcPr>
            <w:tcW w:w="1985" w:type="dxa"/>
          </w:tcPr>
          <w:p w14:paraId="39B07F65" w14:textId="77777777" w:rsidR="00D16888" w:rsidRDefault="00D16888" w:rsidP="00D16888">
            <w:pPr>
              <w:rPr>
                <w:rFonts w:ascii="Arial" w:hAnsi="Arial" w:cs="Arial"/>
              </w:rPr>
            </w:pPr>
          </w:p>
        </w:tc>
      </w:tr>
      <w:tr w:rsidR="00D16888" w:rsidRPr="00E60299" w14:paraId="39B07F73" w14:textId="77777777" w:rsidTr="009B26D2">
        <w:tc>
          <w:tcPr>
            <w:tcW w:w="3397" w:type="dxa"/>
          </w:tcPr>
          <w:p w14:paraId="39B07F67" w14:textId="10241D83" w:rsidR="00D16888" w:rsidRDefault="00C807D6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Entraînement</w:t>
            </w:r>
            <w:r w:rsidR="00D16888">
              <w:rPr>
                <w:rFonts w:ascii="Arial" w:hAnsi="Arial" w:cs="Arial"/>
              </w:rPr>
              <w:t xml:space="preserve"> S. 10–15</w:t>
            </w:r>
          </w:p>
          <w:p w14:paraId="39B07F68" w14:textId="77777777" w:rsidR="00D16888" w:rsidRPr="00E60299" w:rsidRDefault="00D16888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Audio 5</w:t>
            </w:r>
          </w:p>
        </w:tc>
        <w:tc>
          <w:tcPr>
            <w:tcW w:w="1418" w:type="dxa"/>
          </w:tcPr>
          <w:p w14:paraId="39B07F69" w14:textId="77777777" w:rsidR="00D16888" w:rsidRDefault="00D16888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Üben und </w:t>
            </w:r>
          </w:p>
          <w:p w14:paraId="39B07F6A" w14:textId="1861EACD" w:rsidR="00D16888" w:rsidRDefault="009B26D2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Beurteilen:</w:t>
            </w:r>
          </w:p>
          <w:p w14:paraId="39B07F6B" w14:textId="5346EB4E" w:rsidR="00D16888" w:rsidRPr="00E60299" w:rsidRDefault="00D16888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5–6</w:t>
            </w:r>
          </w:p>
        </w:tc>
        <w:tc>
          <w:tcPr>
            <w:tcW w:w="1134" w:type="dxa"/>
          </w:tcPr>
          <w:p w14:paraId="39B07F6C" w14:textId="77777777" w:rsidR="00D16888" w:rsidRDefault="00D16888" w:rsidP="00D16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39B07F6D" w14:textId="77777777" w:rsidR="00D16888" w:rsidRPr="00E60299" w:rsidRDefault="00D16888" w:rsidP="00D168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</w:tcPr>
          <w:p w14:paraId="39B07F6E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vMerge w:val="restart"/>
          </w:tcPr>
          <w:p w14:paraId="39B07F6F" w14:textId="77777777" w:rsidR="00D16888" w:rsidRPr="00E60299" w:rsidRDefault="00D16888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 fakultativ</w:t>
            </w:r>
          </w:p>
        </w:tc>
        <w:tc>
          <w:tcPr>
            <w:tcW w:w="1985" w:type="dxa"/>
            <w:vMerge w:val="restart"/>
          </w:tcPr>
          <w:p w14:paraId="39B07F70" w14:textId="77777777" w:rsidR="00D16888" w:rsidRDefault="00D16888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 zum</w:t>
            </w:r>
          </w:p>
          <w:p w14:paraId="39B07F71" w14:textId="2949407A" w:rsidR="00D16888" w:rsidRPr="00E60299" w:rsidRDefault="00D16888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selbstständig</w:t>
            </w:r>
            <w:r w:rsidR="00C60A87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Üben</w:t>
            </w:r>
          </w:p>
        </w:tc>
        <w:tc>
          <w:tcPr>
            <w:tcW w:w="1985" w:type="dxa"/>
          </w:tcPr>
          <w:p w14:paraId="39B07F72" w14:textId="77777777" w:rsidR="00D16888" w:rsidRDefault="00D16888" w:rsidP="00D16888">
            <w:pPr>
              <w:rPr>
                <w:rFonts w:ascii="Arial" w:hAnsi="Arial" w:cs="Arial"/>
              </w:rPr>
            </w:pPr>
          </w:p>
        </w:tc>
      </w:tr>
      <w:tr w:rsidR="00D16888" w:rsidRPr="00E60299" w14:paraId="39B07F7B" w14:textId="77777777" w:rsidTr="009B26D2">
        <w:tc>
          <w:tcPr>
            <w:tcW w:w="3397" w:type="dxa"/>
          </w:tcPr>
          <w:p w14:paraId="39B07F74" w14:textId="1F226BA2" w:rsidR="00D16888" w:rsidRDefault="009B26D2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Exercices interactifs</w:t>
            </w:r>
            <w:r w:rsidR="00D16888">
              <w:rPr>
                <w:rFonts w:ascii="Arial" w:hAnsi="Arial" w:cs="Arial"/>
              </w:rPr>
              <w:t xml:space="preserve"> 32–56</w:t>
            </w:r>
          </w:p>
        </w:tc>
        <w:tc>
          <w:tcPr>
            <w:tcW w:w="1418" w:type="dxa"/>
          </w:tcPr>
          <w:p w14:paraId="39B07F75" w14:textId="6DFB837A" w:rsidR="00D16888" w:rsidRDefault="00D16888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5–6</w:t>
            </w:r>
          </w:p>
        </w:tc>
        <w:tc>
          <w:tcPr>
            <w:tcW w:w="1134" w:type="dxa"/>
          </w:tcPr>
          <w:p w14:paraId="39B07F76" w14:textId="77777777" w:rsidR="00D16888" w:rsidRDefault="00D16888" w:rsidP="00D16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592" w:type="dxa"/>
          </w:tcPr>
          <w:p w14:paraId="39B07F77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vMerge/>
          </w:tcPr>
          <w:p w14:paraId="39B07F78" w14:textId="77777777" w:rsidR="00D16888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14:paraId="39B07F79" w14:textId="77777777" w:rsidR="00D16888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9B07F7A" w14:textId="77777777" w:rsidR="00D16888" w:rsidRDefault="00D16888" w:rsidP="00D16888">
            <w:pPr>
              <w:rPr>
                <w:rFonts w:ascii="Arial" w:hAnsi="Arial" w:cs="Arial"/>
              </w:rPr>
            </w:pPr>
          </w:p>
        </w:tc>
      </w:tr>
      <w:tr w:rsidR="00D16888" w:rsidRPr="00E7556E" w14:paraId="39B07F84" w14:textId="77777777" w:rsidTr="009B26D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7C" w14:textId="16D4AB5C" w:rsidR="00D16888" w:rsidRPr="00E7556E" w:rsidRDefault="001D5814" w:rsidP="00D16888">
            <w:pPr>
              <w:rPr>
                <w:rFonts w:ascii="Arial" w:hAnsi="Arial" w:cs="Arial"/>
                <w:i/>
                <w:lang w:val="en-US"/>
              </w:rPr>
            </w:pPr>
            <w:r w:rsidRPr="00E7556E">
              <w:rPr>
                <w:rFonts w:ascii="Arial" w:hAnsi="Arial" w:cs="Arial"/>
                <w:i/>
                <w:lang w:val="en-US"/>
              </w:rPr>
              <w:t>Té</w:t>
            </w:r>
            <w:r w:rsidR="00D16888" w:rsidRPr="00E7556E">
              <w:rPr>
                <w:rFonts w:ascii="Arial" w:hAnsi="Arial" w:cs="Arial"/>
                <w:i/>
                <w:lang w:val="en-US"/>
              </w:rPr>
              <w:t>lescope B</w:t>
            </w:r>
          </w:p>
          <w:p w14:paraId="39B07F7D" w14:textId="77777777" w:rsidR="00D16888" w:rsidRPr="00E7556E" w:rsidRDefault="00D16888" w:rsidP="00D16888">
            <w:pPr>
              <w:rPr>
                <w:rFonts w:ascii="Arial" w:hAnsi="Arial" w:cs="Arial"/>
                <w:lang w:val="en-US"/>
              </w:rPr>
            </w:pPr>
            <w:r w:rsidRPr="00E7556E">
              <w:rPr>
                <w:rFonts w:ascii="Arial" w:hAnsi="Arial" w:cs="Arial"/>
                <w:i/>
                <w:lang w:val="en-US"/>
              </w:rPr>
              <w:t>Jeux de récréation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7E" w14:textId="77777777" w:rsidR="00D16888" w:rsidRPr="00E7556E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7F" w14:textId="77777777" w:rsidR="00D16888" w:rsidRPr="00E7556E" w:rsidRDefault="00D16888" w:rsidP="00D1688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80" w14:textId="77777777" w:rsidR="00D16888" w:rsidRPr="00E7556E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B07F81" w14:textId="77777777" w:rsidR="00D16888" w:rsidRPr="00E7556E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07F82" w14:textId="77777777" w:rsidR="00D16888" w:rsidRPr="00E7556E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07F83" w14:textId="77777777" w:rsidR="00D16888" w:rsidRPr="00E7556E" w:rsidRDefault="00D16888" w:rsidP="00D16888">
            <w:pPr>
              <w:rPr>
                <w:rFonts w:ascii="Arial" w:hAnsi="Arial" w:cs="Arial"/>
                <w:lang w:val="en-US"/>
              </w:rPr>
            </w:pPr>
          </w:p>
        </w:tc>
      </w:tr>
      <w:tr w:rsidR="00D16888" w:rsidRPr="00E60299" w14:paraId="39B07F8E" w14:textId="77777777" w:rsidTr="00865939">
        <w:tc>
          <w:tcPr>
            <w:tcW w:w="3397" w:type="dxa"/>
            <w:tcBorders>
              <w:bottom w:val="single" w:sz="4" w:space="0" w:color="auto"/>
            </w:tcBorders>
          </w:tcPr>
          <w:p w14:paraId="39B07F85" w14:textId="736C4571" w:rsidR="00D16888" w:rsidRDefault="00D16888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Cahier S. 40–41</w:t>
            </w:r>
          </w:p>
          <w:p w14:paraId="39B07F86" w14:textId="7DEC8A39" w:rsidR="00D16888" w:rsidRPr="00E60299" w:rsidRDefault="00D16888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Audio 13–15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B07F87" w14:textId="5C179DA4" w:rsidR="00D16888" w:rsidRPr="00E60299" w:rsidRDefault="00D16888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2–3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F88" w14:textId="77777777" w:rsidR="00D16888" w:rsidRPr="00E60299" w:rsidRDefault="00D16888" w:rsidP="00D16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39B07F8A" w14:textId="7773A2B9" w:rsidR="00D16888" w:rsidRPr="00E60299" w:rsidRDefault="00D16888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 bis</w:t>
            </w:r>
            <w:r w:rsidR="00E035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Semesterende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39B07F8B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B07F8C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B07F8D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</w:tr>
      <w:tr w:rsidR="00865939" w:rsidRPr="00E60299" w14:paraId="5C5C6BD6" w14:textId="77777777" w:rsidTr="00865939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01681" w14:textId="77777777" w:rsidR="00865939" w:rsidRDefault="00865939" w:rsidP="00D168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BFAE1" w14:textId="77777777" w:rsidR="00865939" w:rsidRDefault="00865939" w:rsidP="00D1688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43D10" w14:textId="77777777" w:rsidR="00865939" w:rsidRDefault="00865939" w:rsidP="00D168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7874A" w14:textId="77777777" w:rsidR="00865939" w:rsidRDefault="00865939" w:rsidP="00D16888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DCCF8" w14:textId="77777777" w:rsidR="00865939" w:rsidRPr="00E60299" w:rsidRDefault="00865939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D0A95" w14:textId="77777777" w:rsidR="00865939" w:rsidRPr="00E60299" w:rsidRDefault="00865939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BB5DB" w14:textId="77777777" w:rsidR="00865939" w:rsidRPr="00E60299" w:rsidRDefault="00865939" w:rsidP="00D16888">
            <w:pPr>
              <w:rPr>
                <w:rFonts w:ascii="Arial" w:hAnsi="Arial" w:cs="Arial"/>
              </w:rPr>
            </w:pPr>
          </w:p>
        </w:tc>
      </w:tr>
      <w:tr w:rsidR="009B26D2" w:rsidRPr="006C5895" w14:paraId="38DDE6D5" w14:textId="77777777" w:rsidTr="00865939">
        <w:trPr>
          <w:trHeight w:val="43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A4F2A8" w14:textId="1CA62D75" w:rsidR="009B26D2" w:rsidRDefault="009B26D2" w:rsidP="00D71CDC">
            <w:pPr>
              <w:rPr>
                <w:rFonts w:ascii="Arial" w:hAnsi="Arial" w:cs="Arial"/>
                <w:b/>
              </w:rPr>
            </w:pPr>
            <w:r w:rsidRPr="006C5895">
              <w:rPr>
                <w:rFonts w:ascii="Arial" w:hAnsi="Arial" w:cs="Arial"/>
                <w:b/>
              </w:rPr>
              <w:t>Unité 3</w:t>
            </w:r>
            <w:r w:rsidR="00C60A87">
              <w:rPr>
                <w:rFonts w:ascii="Arial" w:hAnsi="Arial" w:cs="Arial"/>
                <w:b/>
              </w:rPr>
              <w:t>,</w:t>
            </w:r>
            <w:r w:rsidRPr="006C5895">
              <w:rPr>
                <w:rFonts w:ascii="Arial" w:hAnsi="Arial" w:cs="Arial"/>
                <w:b/>
              </w:rPr>
              <w:t xml:space="preserve"> Battez les cartes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FFDBD52" w14:textId="77777777" w:rsidR="009B26D2" w:rsidRPr="006C5895" w:rsidRDefault="009B26D2" w:rsidP="00D71CD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54C5A9" w14:textId="77777777" w:rsidR="009B26D2" w:rsidRPr="006C5895" w:rsidRDefault="009B26D2" w:rsidP="006C5895">
            <w:pPr>
              <w:rPr>
                <w:rFonts w:ascii="Arial" w:hAnsi="Arial" w:cs="Arial"/>
                <w:b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2FC5B1" w14:textId="77777777" w:rsidR="009B26D2" w:rsidRPr="006C5895" w:rsidRDefault="009B26D2" w:rsidP="00D71CD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BFD89A" w14:textId="77777777" w:rsidR="009B26D2" w:rsidRPr="006C5895" w:rsidRDefault="009B26D2" w:rsidP="00D71CD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55E1B" w14:textId="77777777" w:rsidR="009B26D2" w:rsidRPr="006C5895" w:rsidRDefault="009B26D2" w:rsidP="00D71CD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7FEFC" w14:textId="77777777" w:rsidR="009B26D2" w:rsidRPr="006C5895" w:rsidRDefault="009B26D2" w:rsidP="00D71CDC">
            <w:pPr>
              <w:rPr>
                <w:rFonts w:ascii="Arial" w:hAnsi="Arial" w:cs="Arial"/>
                <w:b/>
              </w:rPr>
            </w:pPr>
          </w:p>
        </w:tc>
      </w:tr>
      <w:tr w:rsidR="009B26D2" w:rsidRPr="00E60299" w14:paraId="3DC8FA75" w14:textId="77777777" w:rsidTr="009B26D2">
        <w:trPr>
          <w:trHeight w:val="568"/>
        </w:trPr>
        <w:tc>
          <w:tcPr>
            <w:tcW w:w="3397" w:type="dxa"/>
            <w:tcBorders>
              <w:top w:val="single" w:sz="4" w:space="0" w:color="auto"/>
            </w:tcBorders>
          </w:tcPr>
          <w:p w14:paraId="0CB8C59A" w14:textId="77777777" w:rsidR="009B26D2" w:rsidRPr="00E60299" w:rsidRDefault="009B26D2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Unterrichtsmaterial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7815D85" w14:textId="77777777" w:rsidR="009B26D2" w:rsidRPr="00E60299" w:rsidRDefault="009B26D2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Anzahl</w:t>
            </w:r>
          </w:p>
          <w:p w14:paraId="28ED701D" w14:textId="77777777" w:rsidR="009B26D2" w:rsidRPr="00E60299" w:rsidRDefault="009B26D2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Lektionen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F2D63D" w14:textId="77777777" w:rsidR="009B26D2" w:rsidRPr="00E60299" w:rsidRDefault="009B26D2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Schul-</w:t>
            </w:r>
          </w:p>
          <w:p w14:paraId="7A11A37F" w14:textId="77777777" w:rsidR="009B26D2" w:rsidRPr="00E60299" w:rsidRDefault="009B26D2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wochen</w:t>
            </w:r>
          </w:p>
        </w:tc>
        <w:tc>
          <w:tcPr>
            <w:tcW w:w="3592" w:type="dxa"/>
            <w:tcBorders>
              <w:top w:val="single" w:sz="4" w:space="0" w:color="auto"/>
            </w:tcBorders>
          </w:tcPr>
          <w:p w14:paraId="11BA27F7" w14:textId="77777777" w:rsidR="009B26D2" w:rsidRPr="00E60299" w:rsidRDefault="009B26D2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Im Schuljahr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2D9BE6B4" w14:textId="77777777" w:rsidR="009B26D2" w:rsidRPr="00E60299" w:rsidRDefault="009B26D2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Mögliche</w:t>
            </w:r>
          </w:p>
          <w:p w14:paraId="50EE552A" w14:textId="77777777" w:rsidR="009B26D2" w:rsidRPr="00E60299" w:rsidRDefault="009B26D2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Kürzungen</w:t>
            </w:r>
            <w:r w:rsidRPr="00E60299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2461AED" w14:textId="77777777" w:rsidR="009B26D2" w:rsidRPr="00E60299" w:rsidRDefault="009B26D2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Mögliche</w:t>
            </w:r>
          </w:p>
          <w:p w14:paraId="3683DACD" w14:textId="77777777" w:rsidR="009B26D2" w:rsidRPr="00E60299" w:rsidRDefault="009B26D2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ausaufgaben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6DC91B" w14:textId="77777777" w:rsidR="009B26D2" w:rsidRPr="00E60299" w:rsidRDefault="009B26D2" w:rsidP="00D71C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Bemerkungen</w:t>
            </w:r>
          </w:p>
        </w:tc>
      </w:tr>
      <w:tr w:rsidR="00D16888" w:rsidRPr="00E60299" w14:paraId="39B07F9E" w14:textId="77777777" w:rsidTr="00AB2B94">
        <w:tc>
          <w:tcPr>
            <w:tcW w:w="3397" w:type="dxa"/>
          </w:tcPr>
          <w:p w14:paraId="590EA282" w14:textId="528FBE14" w:rsidR="00C807D6" w:rsidRPr="00C807D6" w:rsidRDefault="00C807D6" w:rsidP="00C807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Cahier S. 42–</w:t>
            </w:r>
            <w:r w:rsidRPr="00C807D6">
              <w:rPr>
                <w:rFonts w:ascii="Arial" w:hAnsi="Arial" w:cs="Arial"/>
              </w:rPr>
              <w:t>57</w:t>
            </w:r>
          </w:p>
          <w:p w14:paraId="217D4865" w14:textId="60ABFE0F" w:rsidR="00C807D6" w:rsidRPr="00C807D6" w:rsidRDefault="00C807D6" w:rsidP="00C807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Audio 1</w:t>
            </w:r>
            <w:r w:rsidR="00E035F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–</w:t>
            </w:r>
            <w:r w:rsidRPr="00C807D6">
              <w:rPr>
                <w:rFonts w:ascii="Arial" w:hAnsi="Arial" w:cs="Arial"/>
              </w:rPr>
              <w:t>22</w:t>
            </w:r>
          </w:p>
          <w:p w14:paraId="39B07F97" w14:textId="712B8947" w:rsidR="00D16888" w:rsidRPr="00E60299" w:rsidRDefault="00C807D6" w:rsidP="002F147D">
            <w:pPr>
              <w:rPr>
                <w:rFonts w:ascii="Arial" w:hAnsi="Arial" w:cs="Arial"/>
              </w:rPr>
            </w:pPr>
            <w:r w:rsidRPr="00C807D6">
              <w:rPr>
                <w:rFonts w:ascii="Arial" w:hAnsi="Arial" w:cs="Arial"/>
              </w:rPr>
              <w:t>KV 11</w:t>
            </w:r>
            <w:r>
              <w:rPr>
                <w:rFonts w:ascii="Arial" w:hAnsi="Arial" w:cs="Arial"/>
              </w:rPr>
              <w:t>–</w:t>
            </w:r>
            <w:r w:rsidRPr="00C807D6">
              <w:rPr>
                <w:rFonts w:ascii="Arial" w:hAnsi="Arial" w:cs="Arial"/>
              </w:rPr>
              <w:t>17</w:t>
            </w:r>
          </w:p>
        </w:tc>
        <w:tc>
          <w:tcPr>
            <w:tcW w:w="1418" w:type="dxa"/>
          </w:tcPr>
          <w:p w14:paraId="478C3FE3" w14:textId="7E905FEB" w:rsidR="00C807D6" w:rsidRPr="00C807D6" w:rsidRDefault="00C807D6" w:rsidP="00C807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07D6">
              <w:rPr>
                <w:rFonts w:ascii="Arial" w:hAnsi="Arial" w:cs="Arial"/>
              </w:rPr>
              <w:t>Unit</w:t>
            </w:r>
            <w:r w:rsidR="00C60A87">
              <w:rPr>
                <w:rFonts w:ascii="Arial" w:hAnsi="Arial" w:cs="Arial"/>
              </w:rPr>
              <w:t>é</w:t>
            </w:r>
            <w:r w:rsidRPr="00C807D6">
              <w:rPr>
                <w:rFonts w:ascii="Arial" w:hAnsi="Arial" w:cs="Arial"/>
              </w:rPr>
              <w:t>:</w:t>
            </w:r>
          </w:p>
          <w:p w14:paraId="39B07F98" w14:textId="51A82BB6" w:rsidR="00D16888" w:rsidRPr="00E60299" w:rsidRDefault="00C807D6" w:rsidP="002F147D">
            <w:pPr>
              <w:rPr>
                <w:rFonts w:ascii="Arial" w:hAnsi="Arial" w:cs="Arial"/>
              </w:rPr>
            </w:pPr>
            <w:r w:rsidRPr="00C807D6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–</w:t>
            </w:r>
            <w:r w:rsidRPr="00C807D6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43DB13" w14:textId="77777777" w:rsidR="00D16888" w:rsidRDefault="00C807D6" w:rsidP="00C80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14:paraId="4936F61F" w14:textId="77777777" w:rsidR="00C807D6" w:rsidRDefault="00C807D6" w:rsidP="00C80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14:paraId="26387B85" w14:textId="77777777" w:rsidR="00C807D6" w:rsidRDefault="00C807D6" w:rsidP="00C80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14:paraId="4B74867E" w14:textId="77777777" w:rsidR="00C807D6" w:rsidRDefault="00C807D6" w:rsidP="00C80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14:paraId="39B07F99" w14:textId="04B15564" w:rsidR="00C807D6" w:rsidRPr="00E60299" w:rsidRDefault="00C807D6" w:rsidP="00C80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592" w:type="dxa"/>
          </w:tcPr>
          <w:p w14:paraId="39B07F9A" w14:textId="2D4ECF06" w:rsidR="00D16888" w:rsidRPr="00E60299" w:rsidRDefault="00C807D6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Semesteranfang bis April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39B07F9B" w14:textId="4368DE90" w:rsidR="00D16888" w:rsidRPr="00E60299" w:rsidRDefault="00C807D6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1C, 1E, 6C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B07F9C" w14:textId="292F1BCC" w:rsidR="00D16888" w:rsidRPr="00E60299" w:rsidRDefault="00C807D6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1B, 2A, 3A, 4A, 4B</w:t>
            </w:r>
          </w:p>
        </w:tc>
        <w:tc>
          <w:tcPr>
            <w:tcW w:w="1985" w:type="dxa"/>
          </w:tcPr>
          <w:p w14:paraId="39B07F9D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</w:tr>
      <w:tr w:rsidR="00D16888" w:rsidRPr="00E60299" w14:paraId="39B07FA6" w14:textId="77777777" w:rsidTr="00AB2B94">
        <w:tc>
          <w:tcPr>
            <w:tcW w:w="3397" w:type="dxa"/>
          </w:tcPr>
          <w:p w14:paraId="7F326F93" w14:textId="03BCA5AC" w:rsidR="00C807D6" w:rsidRPr="00C807D6" w:rsidRDefault="00AB2B94" w:rsidP="00C807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Entraî</w:t>
            </w:r>
            <w:r w:rsidR="00C807D6" w:rsidRPr="00C807D6">
              <w:rPr>
                <w:rFonts w:ascii="Arial" w:hAnsi="Arial" w:cs="Arial"/>
              </w:rPr>
              <w:t>n</w:t>
            </w:r>
            <w:r w:rsidR="00C807D6">
              <w:rPr>
                <w:rFonts w:ascii="Arial" w:hAnsi="Arial" w:cs="Arial"/>
              </w:rPr>
              <w:t>ement</w:t>
            </w:r>
            <w:r w:rsidR="00C807D6" w:rsidRPr="00C807D6">
              <w:rPr>
                <w:rFonts w:ascii="Arial" w:hAnsi="Arial" w:cs="Arial"/>
              </w:rPr>
              <w:t xml:space="preserve"> S. 16</w:t>
            </w:r>
            <w:r w:rsidR="00C807D6">
              <w:rPr>
                <w:rFonts w:ascii="Arial" w:hAnsi="Arial" w:cs="Arial"/>
              </w:rPr>
              <w:t>–</w:t>
            </w:r>
            <w:r w:rsidR="00C807D6" w:rsidRPr="00C807D6">
              <w:rPr>
                <w:rFonts w:ascii="Arial" w:hAnsi="Arial" w:cs="Arial"/>
              </w:rPr>
              <w:t>21</w:t>
            </w:r>
          </w:p>
          <w:p w14:paraId="4CEF5B5A" w14:textId="237251AD" w:rsidR="00C807D6" w:rsidRPr="00C807D6" w:rsidRDefault="00C807D6" w:rsidP="00C807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07D6">
              <w:rPr>
                <w:rFonts w:ascii="Arial" w:hAnsi="Arial" w:cs="Arial"/>
              </w:rPr>
              <w:t>Audio 6</w:t>
            </w:r>
            <w:r>
              <w:rPr>
                <w:rFonts w:ascii="Arial" w:hAnsi="Arial" w:cs="Arial"/>
              </w:rPr>
              <w:t>–</w:t>
            </w:r>
            <w:r w:rsidRPr="00C807D6">
              <w:rPr>
                <w:rFonts w:ascii="Arial" w:hAnsi="Arial" w:cs="Arial"/>
              </w:rPr>
              <w:t>8</w:t>
            </w:r>
          </w:p>
          <w:p w14:paraId="39B07F9F" w14:textId="51947AAA" w:rsidR="00D16888" w:rsidRPr="00E60299" w:rsidRDefault="00D16888" w:rsidP="00C807D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FEE992" w14:textId="77777777" w:rsidR="00C807D6" w:rsidRDefault="00C807D6" w:rsidP="00C80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Üben und </w:t>
            </w:r>
          </w:p>
          <w:p w14:paraId="08533FD0" w14:textId="77777777" w:rsidR="00C807D6" w:rsidRDefault="00C807D6" w:rsidP="00C80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Beurteilen:</w:t>
            </w:r>
          </w:p>
          <w:p w14:paraId="39B07FA0" w14:textId="61A8090F" w:rsidR="00D16888" w:rsidRPr="00E60299" w:rsidRDefault="00C807D6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5–6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ECE" w14:textId="77777777" w:rsidR="00D16888" w:rsidRDefault="00C807D6" w:rsidP="00C80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14:paraId="39B07FA1" w14:textId="55E8F6CA" w:rsidR="00C807D6" w:rsidRPr="00E60299" w:rsidRDefault="00C807D6" w:rsidP="00C807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14:paraId="39B07FA2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07FA3" w14:textId="185DE586" w:rsidR="00D16888" w:rsidRPr="00E60299" w:rsidRDefault="00C807D6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 fakultativ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0F92F3" w14:textId="77777777" w:rsidR="00C807D6" w:rsidRDefault="00C807D6" w:rsidP="00C80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 zum</w:t>
            </w:r>
          </w:p>
          <w:p w14:paraId="39B07FA4" w14:textId="5196830F" w:rsidR="00D16888" w:rsidRPr="00E60299" w:rsidRDefault="00C807D6" w:rsidP="00C80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selbstständig</w:t>
            </w:r>
            <w:r w:rsidR="00C60A87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Üben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9B07FA5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</w:tr>
      <w:tr w:rsidR="00D16888" w:rsidRPr="00E60299" w14:paraId="39B07FAE" w14:textId="77777777" w:rsidTr="00AB2B94">
        <w:tc>
          <w:tcPr>
            <w:tcW w:w="3397" w:type="dxa"/>
          </w:tcPr>
          <w:p w14:paraId="39B07FA7" w14:textId="11339D53" w:rsidR="00D16888" w:rsidRPr="00E60299" w:rsidRDefault="00AB2B94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</w:t>
            </w:r>
            <w:r w:rsidR="00C807D6">
              <w:rPr>
                <w:rFonts w:ascii="Arial" w:hAnsi="Arial" w:cs="Arial"/>
              </w:rPr>
              <w:t xml:space="preserve">ercices interactifs </w:t>
            </w:r>
            <w:r w:rsidR="00C807D6" w:rsidRPr="00C807D6">
              <w:rPr>
                <w:rFonts w:ascii="Arial" w:hAnsi="Arial" w:cs="Arial"/>
              </w:rPr>
              <w:t>57</w:t>
            </w:r>
            <w:r w:rsidR="00C807D6">
              <w:rPr>
                <w:rFonts w:ascii="Arial" w:hAnsi="Arial" w:cs="Arial"/>
              </w:rPr>
              <w:t>–</w:t>
            </w:r>
            <w:r w:rsidR="00C807D6" w:rsidRPr="00C807D6">
              <w:rPr>
                <w:rFonts w:ascii="Arial" w:hAnsi="Arial" w:cs="Arial"/>
              </w:rPr>
              <w:t>78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9B07FA8" w14:textId="3FAFF406" w:rsidR="00D16888" w:rsidRPr="00E60299" w:rsidRDefault="00C807D6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5–6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FA9" w14:textId="65508589" w:rsidR="00D16888" w:rsidRPr="00E60299" w:rsidRDefault="00C807D6" w:rsidP="00C807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14:paraId="39B07FAA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FAB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FAC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9B07FAD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</w:tr>
      <w:tr w:rsidR="007B08ED" w:rsidRPr="00E60299" w14:paraId="583FB0F0" w14:textId="77777777" w:rsidTr="00D71C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86ABDE" w14:textId="7BE27C9E" w:rsidR="007B08ED" w:rsidRPr="00B97A33" w:rsidRDefault="007B08ED" w:rsidP="00D71CD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</w:t>
            </w:r>
            <w:r w:rsidR="001D5814">
              <w:rPr>
                <w:rFonts w:ascii="Arial" w:hAnsi="Arial" w:cs="Arial"/>
                <w:i/>
              </w:rPr>
              <w:t>é</w:t>
            </w:r>
            <w:r>
              <w:rPr>
                <w:rFonts w:ascii="Arial" w:hAnsi="Arial" w:cs="Arial"/>
                <w:i/>
              </w:rPr>
              <w:t>lescope C</w:t>
            </w:r>
          </w:p>
          <w:p w14:paraId="3C7C103B" w14:textId="753C7985" w:rsidR="007B08ED" w:rsidRPr="00E60299" w:rsidRDefault="007B08ED" w:rsidP="00D71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Famille des doigts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878431" w14:textId="77777777" w:rsidR="007B08ED" w:rsidRPr="00E60299" w:rsidRDefault="007B08ED" w:rsidP="00D71CD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FE7470F" w14:textId="77777777" w:rsidR="007B08ED" w:rsidRPr="00E60299" w:rsidRDefault="007B08ED" w:rsidP="00D71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9DDCA5" w14:textId="77777777" w:rsidR="007B08ED" w:rsidRPr="00E60299" w:rsidRDefault="007B08ED" w:rsidP="00D71CDC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2689C0" w14:textId="77777777" w:rsidR="007B08ED" w:rsidRPr="00E60299" w:rsidRDefault="007B08ED" w:rsidP="00D71C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7F3C21" w14:textId="77777777" w:rsidR="007B08ED" w:rsidRPr="00E60299" w:rsidRDefault="007B08ED" w:rsidP="00D71C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28C5E" w14:textId="77777777" w:rsidR="007B08ED" w:rsidRPr="00E60299" w:rsidRDefault="007B08ED" w:rsidP="00D71CDC">
            <w:pPr>
              <w:rPr>
                <w:rFonts w:ascii="Arial" w:hAnsi="Arial" w:cs="Arial"/>
              </w:rPr>
            </w:pPr>
          </w:p>
        </w:tc>
      </w:tr>
      <w:tr w:rsidR="009B26D2" w:rsidRPr="00E60299" w14:paraId="2AD91BCB" w14:textId="77777777" w:rsidTr="00865939">
        <w:tc>
          <w:tcPr>
            <w:tcW w:w="3397" w:type="dxa"/>
            <w:tcBorders>
              <w:bottom w:val="single" w:sz="4" w:space="0" w:color="auto"/>
            </w:tcBorders>
          </w:tcPr>
          <w:p w14:paraId="4F445934" w14:textId="60F9D690" w:rsidR="009B26D2" w:rsidRDefault="007B08ED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Cahier S. 58–59</w:t>
            </w:r>
          </w:p>
          <w:p w14:paraId="0E437ED1" w14:textId="1E6A498F" w:rsidR="007B08ED" w:rsidRDefault="007B08ED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Audio 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64CE8C" w14:textId="67118C33" w:rsidR="009B26D2" w:rsidRPr="00E60299" w:rsidRDefault="007B08ED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2–3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54BAA9" w14:textId="1D3C6A71" w:rsidR="009B26D2" w:rsidRPr="00E60299" w:rsidRDefault="007B08ED" w:rsidP="002F14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989AB28" w14:textId="31CC2EA5" w:rsidR="009B26D2" w:rsidRPr="00E60299" w:rsidRDefault="007B08ED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2177D521" w14:textId="77777777" w:rsidR="009B26D2" w:rsidRPr="00E60299" w:rsidRDefault="009B26D2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38244A" w14:textId="77777777" w:rsidR="009B26D2" w:rsidRPr="00E60299" w:rsidRDefault="009B26D2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DD4E16E" w14:textId="77777777" w:rsidR="009B26D2" w:rsidRDefault="009B26D2" w:rsidP="00D16888">
            <w:pPr>
              <w:rPr>
                <w:rFonts w:ascii="Arial" w:hAnsi="Arial" w:cs="Arial"/>
              </w:rPr>
            </w:pPr>
          </w:p>
        </w:tc>
      </w:tr>
      <w:tr w:rsidR="009B26D2" w:rsidRPr="00E60299" w14:paraId="0282899F" w14:textId="77777777" w:rsidTr="00865939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2A5A2" w14:textId="77777777" w:rsidR="009B26D2" w:rsidRPr="00E60299" w:rsidRDefault="009B26D2" w:rsidP="00D71CD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92998" w14:textId="77777777" w:rsidR="009B26D2" w:rsidRPr="00E60299" w:rsidRDefault="009B26D2" w:rsidP="00D71CD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D7BDE" w14:textId="77777777" w:rsidR="009B26D2" w:rsidRPr="00E60299" w:rsidRDefault="009B26D2" w:rsidP="00D71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5D0B6" w14:textId="77777777" w:rsidR="009B26D2" w:rsidRPr="00E60299" w:rsidRDefault="009B26D2" w:rsidP="00D71CDC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4A085" w14:textId="77777777" w:rsidR="009B26D2" w:rsidRPr="00E60299" w:rsidRDefault="009B26D2" w:rsidP="00D71C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EF651" w14:textId="77777777" w:rsidR="009B26D2" w:rsidRPr="00E60299" w:rsidRDefault="009B26D2" w:rsidP="00D71CD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C5FC2" w14:textId="77777777" w:rsidR="009B26D2" w:rsidRPr="00E60299" w:rsidRDefault="009B26D2" w:rsidP="00D71CDC">
            <w:pPr>
              <w:rPr>
                <w:rFonts w:ascii="Arial" w:hAnsi="Arial" w:cs="Arial"/>
              </w:rPr>
            </w:pPr>
          </w:p>
        </w:tc>
      </w:tr>
      <w:tr w:rsidR="009B26D2" w:rsidRPr="006C5895" w14:paraId="322512DA" w14:textId="77777777" w:rsidTr="00865939">
        <w:trPr>
          <w:trHeight w:val="43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7567D91" w14:textId="6B3DCBBF" w:rsidR="009B26D2" w:rsidRPr="006C5895" w:rsidRDefault="009B26D2" w:rsidP="00D71CDC">
            <w:pPr>
              <w:rPr>
                <w:rFonts w:ascii="Arial" w:hAnsi="Arial" w:cs="Arial"/>
                <w:b/>
              </w:rPr>
            </w:pPr>
            <w:r w:rsidRPr="006C5895">
              <w:rPr>
                <w:rFonts w:ascii="Arial" w:hAnsi="Arial" w:cs="Arial"/>
                <w:b/>
              </w:rPr>
              <w:t>Unité 4</w:t>
            </w:r>
            <w:r w:rsidR="00C60A87">
              <w:rPr>
                <w:rFonts w:ascii="Arial" w:hAnsi="Arial" w:cs="Arial"/>
                <w:b/>
              </w:rPr>
              <w:t>,</w:t>
            </w:r>
            <w:r w:rsidRPr="006C5895">
              <w:rPr>
                <w:rFonts w:ascii="Arial" w:hAnsi="Arial" w:cs="Arial"/>
                <w:b/>
              </w:rPr>
              <w:t xml:space="preserve"> </w:t>
            </w:r>
            <w:r w:rsidR="006B688D" w:rsidRPr="006C5895">
              <w:rPr>
                <w:rFonts w:ascii="Arial" w:hAnsi="Arial" w:cs="Arial"/>
                <w:b/>
              </w:rPr>
              <w:t>Châ</w:t>
            </w:r>
            <w:r w:rsidRPr="006C5895">
              <w:rPr>
                <w:rFonts w:ascii="Arial" w:hAnsi="Arial" w:cs="Arial"/>
                <w:b/>
              </w:rPr>
              <w:t>teaux et chevaliers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1BE8B0" w14:textId="77777777" w:rsidR="009B26D2" w:rsidRPr="006C5895" w:rsidRDefault="009B26D2" w:rsidP="00D71CD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BA6694" w14:textId="77777777" w:rsidR="009B26D2" w:rsidRPr="006C5895" w:rsidRDefault="009B26D2" w:rsidP="00D71C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AFE0FE8" w14:textId="77777777" w:rsidR="009B26D2" w:rsidRPr="006C5895" w:rsidRDefault="009B26D2" w:rsidP="00D71CD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B536CE" w14:textId="77777777" w:rsidR="009B26D2" w:rsidRPr="006C5895" w:rsidRDefault="009B26D2" w:rsidP="00D71CD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48308" w14:textId="77777777" w:rsidR="009B26D2" w:rsidRPr="006C5895" w:rsidRDefault="009B26D2" w:rsidP="00D71CD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23B008" w14:textId="77777777" w:rsidR="009B26D2" w:rsidRPr="006C5895" w:rsidRDefault="009B26D2" w:rsidP="00D71CDC">
            <w:pPr>
              <w:rPr>
                <w:rFonts w:ascii="Arial" w:hAnsi="Arial" w:cs="Arial"/>
                <w:b/>
              </w:rPr>
            </w:pPr>
          </w:p>
        </w:tc>
      </w:tr>
      <w:tr w:rsidR="00865939" w:rsidRPr="00E60299" w14:paraId="6359F550" w14:textId="77777777" w:rsidTr="00D71CDC">
        <w:trPr>
          <w:trHeight w:val="568"/>
        </w:trPr>
        <w:tc>
          <w:tcPr>
            <w:tcW w:w="3397" w:type="dxa"/>
            <w:tcBorders>
              <w:top w:val="single" w:sz="4" w:space="0" w:color="auto"/>
            </w:tcBorders>
          </w:tcPr>
          <w:p w14:paraId="1FB6FA0B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Unterrichtsmaterial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9A335D0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Anzahl</w:t>
            </w:r>
          </w:p>
          <w:p w14:paraId="155440C9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Lektionen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4618CA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Schul-</w:t>
            </w:r>
          </w:p>
          <w:p w14:paraId="0831D8F3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wochen</w:t>
            </w:r>
          </w:p>
        </w:tc>
        <w:tc>
          <w:tcPr>
            <w:tcW w:w="3592" w:type="dxa"/>
            <w:tcBorders>
              <w:top w:val="single" w:sz="4" w:space="0" w:color="auto"/>
            </w:tcBorders>
          </w:tcPr>
          <w:p w14:paraId="7B5C9467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Im Schuljahr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29B6211D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Mögliche</w:t>
            </w:r>
          </w:p>
          <w:p w14:paraId="4B212C60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Kürzungen</w:t>
            </w:r>
            <w:r w:rsidRPr="00E60299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2B04CB8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Mögliche</w:t>
            </w:r>
          </w:p>
          <w:p w14:paraId="507C139F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 w:rsidRPr="00E60299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ausaufgaben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309A05D" w14:textId="77777777" w:rsidR="00865939" w:rsidRPr="00E60299" w:rsidRDefault="00865939" w:rsidP="00D71C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Bemerkungen</w:t>
            </w:r>
          </w:p>
        </w:tc>
      </w:tr>
      <w:tr w:rsidR="00D16888" w:rsidRPr="00E60299" w14:paraId="39B07FDE" w14:textId="77777777" w:rsidTr="00AB2B94">
        <w:tc>
          <w:tcPr>
            <w:tcW w:w="3397" w:type="dxa"/>
          </w:tcPr>
          <w:p w14:paraId="13A5B2F5" w14:textId="501C06BD" w:rsidR="00AB2B94" w:rsidRDefault="00AB2B94" w:rsidP="00AB2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Cahier S. 60–75</w:t>
            </w:r>
          </w:p>
          <w:p w14:paraId="56CF147B" w14:textId="249F3741" w:rsidR="00AB2B94" w:rsidRDefault="00AB2B94" w:rsidP="00AB2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Audio 24–30</w:t>
            </w:r>
          </w:p>
          <w:p w14:paraId="39B07FD7" w14:textId="0B178591" w:rsidR="00D16888" w:rsidRPr="00E60299" w:rsidRDefault="00AB2B94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 19–23</w:t>
            </w:r>
          </w:p>
        </w:tc>
        <w:tc>
          <w:tcPr>
            <w:tcW w:w="1418" w:type="dxa"/>
          </w:tcPr>
          <w:p w14:paraId="7EB2027D" w14:textId="4165558D" w:rsidR="00AB2B94" w:rsidRPr="00C807D6" w:rsidRDefault="00AB2B94" w:rsidP="00AB2B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07D6">
              <w:rPr>
                <w:rFonts w:ascii="Arial" w:hAnsi="Arial" w:cs="Arial"/>
              </w:rPr>
              <w:t>Unit</w:t>
            </w:r>
            <w:r w:rsidR="00C60A87">
              <w:rPr>
                <w:rFonts w:ascii="Arial" w:hAnsi="Arial" w:cs="Arial"/>
              </w:rPr>
              <w:t>é</w:t>
            </w:r>
            <w:r w:rsidRPr="00C807D6">
              <w:rPr>
                <w:rFonts w:ascii="Arial" w:hAnsi="Arial" w:cs="Arial"/>
              </w:rPr>
              <w:t>:</w:t>
            </w:r>
          </w:p>
          <w:p w14:paraId="39B07FD8" w14:textId="3C717B02" w:rsidR="00D16888" w:rsidRPr="00E60299" w:rsidRDefault="00AB2B94" w:rsidP="002F147D">
            <w:pPr>
              <w:rPr>
                <w:rFonts w:ascii="Arial" w:hAnsi="Arial" w:cs="Arial"/>
              </w:rPr>
            </w:pPr>
            <w:r w:rsidRPr="00C807D6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–</w:t>
            </w:r>
            <w:r w:rsidRPr="00C807D6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</w:tcPr>
          <w:p w14:paraId="484CBCA8" w14:textId="77777777" w:rsidR="00AB2B94" w:rsidRDefault="00AB2B94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14:paraId="4A58B8EB" w14:textId="77777777" w:rsidR="00AB2B94" w:rsidRDefault="00AB2B94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  <w:p w14:paraId="4657E55E" w14:textId="77777777" w:rsidR="00AB2B94" w:rsidRDefault="00AB2B94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  <w:p w14:paraId="6B1997A5" w14:textId="77777777" w:rsidR="00AB2B94" w:rsidRDefault="00AB2B94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14:paraId="39B07FD9" w14:textId="31ED8C8B" w:rsidR="00D16888" w:rsidRPr="00E60299" w:rsidRDefault="00AB2B94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592" w:type="dxa"/>
          </w:tcPr>
          <w:p w14:paraId="39B07FDA" w14:textId="21C00467" w:rsidR="00D16888" w:rsidRPr="00E60299" w:rsidRDefault="00AB2B94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 bis Juni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39B07FDB" w14:textId="25AF6D98" w:rsidR="00D16888" w:rsidRPr="00E60299" w:rsidRDefault="00AB2B94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1D, 3B, 5B, 7A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B07FDC" w14:textId="05C09446" w:rsidR="00D16888" w:rsidRPr="00E60299" w:rsidRDefault="00AB2B94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1B, 3D, 4B, 7D, 7E</w:t>
            </w:r>
          </w:p>
        </w:tc>
        <w:tc>
          <w:tcPr>
            <w:tcW w:w="1985" w:type="dxa"/>
          </w:tcPr>
          <w:p w14:paraId="39B07FDD" w14:textId="77777777" w:rsidR="00D16888" w:rsidRPr="00E60299" w:rsidRDefault="00D16888" w:rsidP="00D16888">
            <w:pPr>
              <w:rPr>
                <w:rFonts w:ascii="Arial" w:hAnsi="Arial" w:cs="Arial"/>
              </w:rPr>
            </w:pPr>
          </w:p>
        </w:tc>
      </w:tr>
      <w:tr w:rsidR="009B26D2" w:rsidRPr="00E60299" w14:paraId="16A44E87" w14:textId="77777777" w:rsidTr="00AB2B94">
        <w:tc>
          <w:tcPr>
            <w:tcW w:w="3397" w:type="dxa"/>
          </w:tcPr>
          <w:p w14:paraId="33DB00EB" w14:textId="644ACE01" w:rsidR="009B26D2" w:rsidRPr="00E60299" w:rsidRDefault="00AB2B94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Audio 9–13</w:t>
            </w:r>
          </w:p>
        </w:tc>
        <w:tc>
          <w:tcPr>
            <w:tcW w:w="1418" w:type="dxa"/>
          </w:tcPr>
          <w:p w14:paraId="65889AA1" w14:textId="77777777" w:rsidR="00AB2B94" w:rsidRDefault="00AB2B94" w:rsidP="00AB2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Üben und </w:t>
            </w:r>
          </w:p>
          <w:p w14:paraId="44A10F8B" w14:textId="77777777" w:rsidR="00AB2B94" w:rsidRDefault="00AB2B94" w:rsidP="00AB2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Beurteilen:</w:t>
            </w:r>
          </w:p>
          <w:p w14:paraId="73BF15B4" w14:textId="2CDE8BE2" w:rsidR="009B26D2" w:rsidRPr="00E60299" w:rsidRDefault="00AB2B94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5–6</w:t>
            </w:r>
          </w:p>
        </w:tc>
        <w:tc>
          <w:tcPr>
            <w:tcW w:w="1134" w:type="dxa"/>
          </w:tcPr>
          <w:p w14:paraId="04B08E89" w14:textId="17F5477C" w:rsidR="009B26D2" w:rsidRPr="00E60299" w:rsidRDefault="00AB2B94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592" w:type="dxa"/>
            <w:tcBorders>
              <w:right w:val="single" w:sz="4" w:space="0" w:color="auto"/>
            </w:tcBorders>
          </w:tcPr>
          <w:p w14:paraId="0458BFDE" w14:textId="77777777" w:rsidR="009B26D2" w:rsidRPr="00E60299" w:rsidRDefault="009B26D2" w:rsidP="00D16888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54D90" w14:textId="5A414531" w:rsidR="009B26D2" w:rsidRPr="00E60299" w:rsidRDefault="00AB2B94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 fakultativ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4556F" w14:textId="77777777" w:rsidR="00AB2B94" w:rsidRDefault="00AB2B94" w:rsidP="00AB2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 zum</w:t>
            </w:r>
          </w:p>
          <w:p w14:paraId="3B3D63B5" w14:textId="1A334147" w:rsidR="009B26D2" w:rsidRPr="00E60299" w:rsidRDefault="00AB2B94" w:rsidP="00AB2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selbstständig</w:t>
            </w:r>
            <w:r w:rsidR="00C60A87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Üben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D26DACA" w14:textId="77777777" w:rsidR="009B26D2" w:rsidRPr="00E60299" w:rsidRDefault="009B26D2" w:rsidP="00D16888">
            <w:pPr>
              <w:rPr>
                <w:rFonts w:ascii="Arial" w:hAnsi="Arial" w:cs="Arial"/>
              </w:rPr>
            </w:pPr>
          </w:p>
        </w:tc>
      </w:tr>
      <w:tr w:rsidR="009B26D2" w:rsidRPr="00E60299" w14:paraId="0206BE7E" w14:textId="77777777" w:rsidTr="00AB2B94">
        <w:tc>
          <w:tcPr>
            <w:tcW w:w="3397" w:type="dxa"/>
          </w:tcPr>
          <w:p w14:paraId="180D8233" w14:textId="2C8791D9" w:rsidR="009B26D2" w:rsidRPr="00E60299" w:rsidRDefault="00AB2B94" w:rsidP="00AB2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Exercices interactifs 79–100</w:t>
            </w:r>
          </w:p>
        </w:tc>
        <w:tc>
          <w:tcPr>
            <w:tcW w:w="1418" w:type="dxa"/>
          </w:tcPr>
          <w:p w14:paraId="5948A389" w14:textId="7496DB40" w:rsidR="009B26D2" w:rsidRPr="00E60299" w:rsidRDefault="00AB2B94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5–6</w:t>
            </w:r>
          </w:p>
        </w:tc>
        <w:tc>
          <w:tcPr>
            <w:tcW w:w="1134" w:type="dxa"/>
          </w:tcPr>
          <w:p w14:paraId="52B6A3C6" w14:textId="2E42376A" w:rsidR="009B26D2" w:rsidRPr="00E60299" w:rsidRDefault="00AB2B94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592" w:type="dxa"/>
            <w:tcBorders>
              <w:right w:val="single" w:sz="4" w:space="0" w:color="auto"/>
            </w:tcBorders>
          </w:tcPr>
          <w:p w14:paraId="43B5B713" w14:textId="77777777" w:rsidR="009B26D2" w:rsidRPr="00E60299" w:rsidRDefault="009B26D2" w:rsidP="00D16888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D12" w14:textId="77777777" w:rsidR="009B26D2" w:rsidRPr="00E60299" w:rsidRDefault="009B26D2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C4DD" w14:textId="77777777" w:rsidR="009B26D2" w:rsidRPr="00E60299" w:rsidRDefault="009B26D2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BEB0409" w14:textId="77777777" w:rsidR="009B26D2" w:rsidRPr="00E60299" w:rsidRDefault="009B26D2" w:rsidP="00D16888">
            <w:pPr>
              <w:rPr>
                <w:rFonts w:ascii="Arial" w:hAnsi="Arial" w:cs="Arial"/>
              </w:rPr>
            </w:pPr>
          </w:p>
        </w:tc>
      </w:tr>
      <w:tr w:rsidR="00AB2B94" w:rsidRPr="00E7556E" w14:paraId="260C97C9" w14:textId="77777777" w:rsidTr="00D71C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F45B6B" w14:textId="45BA5952" w:rsidR="00AB2B94" w:rsidRPr="00E7556E" w:rsidRDefault="001D5814" w:rsidP="00D71CDC">
            <w:pPr>
              <w:rPr>
                <w:rFonts w:ascii="Arial" w:hAnsi="Arial" w:cs="Arial"/>
                <w:i/>
                <w:lang w:val="en-US"/>
              </w:rPr>
            </w:pPr>
            <w:r w:rsidRPr="00E7556E">
              <w:rPr>
                <w:rFonts w:ascii="Arial" w:hAnsi="Arial" w:cs="Arial"/>
                <w:i/>
                <w:lang w:val="en-US"/>
              </w:rPr>
              <w:t>Té</w:t>
            </w:r>
            <w:r w:rsidR="00AB2B94" w:rsidRPr="00E7556E">
              <w:rPr>
                <w:rFonts w:ascii="Arial" w:hAnsi="Arial" w:cs="Arial"/>
                <w:i/>
                <w:lang w:val="en-US"/>
              </w:rPr>
              <w:t>lescope D</w:t>
            </w:r>
          </w:p>
          <w:p w14:paraId="22641EF8" w14:textId="083BE586" w:rsidR="00AB2B94" w:rsidRPr="00E7556E" w:rsidRDefault="00AB2B94" w:rsidP="00D71CDC">
            <w:pPr>
              <w:rPr>
                <w:rFonts w:ascii="Arial" w:hAnsi="Arial" w:cs="Arial"/>
                <w:lang w:val="en-US"/>
              </w:rPr>
            </w:pPr>
            <w:r w:rsidRPr="00E7556E">
              <w:rPr>
                <w:rFonts w:ascii="Arial" w:hAnsi="Arial" w:cs="Arial"/>
                <w:i/>
                <w:lang w:val="en-US"/>
              </w:rPr>
              <w:t>Léa et le cheval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04D6C0" w14:textId="77777777" w:rsidR="00AB2B94" w:rsidRPr="00E7556E" w:rsidRDefault="00AB2B94" w:rsidP="00D71CD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2AF689B" w14:textId="77777777" w:rsidR="00AB2B94" w:rsidRPr="00E7556E" w:rsidRDefault="00AB2B94" w:rsidP="00D71CD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E4CC8AB" w14:textId="77777777" w:rsidR="00AB2B94" w:rsidRPr="00E7556E" w:rsidRDefault="00AB2B94" w:rsidP="00D71CD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2BB111A" w14:textId="77777777" w:rsidR="00AB2B94" w:rsidRPr="00E7556E" w:rsidRDefault="00AB2B94" w:rsidP="00D71CD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BE923" w14:textId="77777777" w:rsidR="00AB2B94" w:rsidRPr="00E7556E" w:rsidRDefault="00AB2B94" w:rsidP="00D71CD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BC3A0" w14:textId="77777777" w:rsidR="00AB2B94" w:rsidRPr="00E7556E" w:rsidRDefault="00AB2B94" w:rsidP="00D71CDC">
            <w:pPr>
              <w:rPr>
                <w:rFonts w:ascii="Arial" w:hAnsi="Arial" w:cs="Arial"/>
                <w:lang w:val="en-US"/>
              </w:rPr>
            </w:pPr>
          </w:p>
        </w:tc>
      </w:tr>
      <w:tr w:rsidR="007B08ED" w:rsidRPr="00E60299" w14:paraId="5EA1F413" w14:textId="77777777" w:rsidTr="00AB2B94">
        <w:tc>
          <w:tcPr>
            <w:tcW w:w="3397" w:type="dxa"/>
          </w:tcPr>
          <w:p w14:paraId="5E6CDD92" w14:textId="1B249A1A" w:rsidR="00AB2B94" w:rsidRDefault="00AB2B94" w:rsidP="00AB2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Cahier S. 76–77</w:t>
            </w:r>
          </w:p>
          <w:p w14:paraId="5B85FB81" w14:textId="77777777" w:rsidR="007B08ED" w:rsidRDefault="007B08ED" w:rsidP="00D168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0E6040" w14:textId="1B6DD240" w:rsidR="007B08ED" w:rsidRPr="00E60299" w:rsidRDefault="00AB2B94" w:rsidP="002F1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2–3</w:t>
            </w:r>
          </w:p>
        </w:tc>
        <w:tc>
          <w:tcPr>
            <w:tcW w:w="1134" w:type="dxa"/>
          </w:tcPr>
          <w:p w14:paraId="488F4FAA" w14:textId="67F3079F" w:rsidR="007B08ED" w:rsidRPr="00E60299" w:rsidRDefault="00AB2B94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035FE">
              <w:rPr>
                <w:rFonts w:ascii="Arial" w:hAnsi="Arial" w:cs="Arial"/>
              </w:rPr>
              <w:t>2</w:t>
            </w:r>
            <w:r w:rsidR="00DA0072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3592" w:type="dxa"/>
          </w:tcPr>
          <w:p w14:paraId="3CF0137C" w14:textId="05B34A9F" w:rsidR="007B08ED" w:rsidRPr="00E60299" w:rsidRDefault="00AB2B94" w:rsidP="00D1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Juni/Juli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1285702" w14:textId="77777777" w:rsidR="007B08ED" w:rsidRPr="00E60299" w:rsidRDefault="007B08ED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39ED532" w14:textId="77777777" w:rsidR="007B08ED" w:rsidRPr="00E60299" w:rsidRDefault="007B08ED" w:rsidP="00D1688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F65C776" w14:textId="77777777" w:rsidR="007B08ED" w:rsidRDefault="007B08ED" w:rsidP="00D16888">
            <w:pPr>
              <w:rPr>
                <w:rFonts w:ascii="Arial" w:hAnsi="Arial" w:cs="Arial"/>
              </w:rPr>
            </w:pPr>
          </w:p>
        </w:tc>
      </w:tr>
    </w:tbl>
    <w:p w14:paraId="39B07FDF" w14:textId="77777777" w:rsidR="001271E2" w:rsidRDefault="001271E2" w:rsidP="001F1B3B">
      <w:pPr>
        <w:spacing w:line="240" w:lineRule="auto"/>
        <w:rPr>
          <w:rFonts w:ascii="Arial" w:hAnsi="Arial" w:cs="Arial"/>
        </w:rPr>
      </w:pPr>
    </w:p>
    <w:p w14:paraId="6CD155A8" w14:textId="5612D01D" w:rsidR="00A60FBC" w:rsidRDefault="00A60FBC">
      <w:pPr>
        <w:rPr>
          <w:rFonts w:ascii="Arial" w:hAnsi="Arial" w:cs="Arial"/>
          <w:b/>
        </w:rPr>
      </w:pPr>
    </w:p>
    <w:p w14:paraId="270D6BAE" w14:textId="6CAABAE8" w:rsidR="008B438C" w:rsidRPr="008B438C" w:rsidRDefault="008B438C" w:rsidP="001F1B3B">
      <w:pPr>
        <w:spacing w:line="240" w:lineRule="auto"/>
        <w:rPr>
          <w:rFonts w:ascii="Arial" w:hAnsi="Arial" w:cs="Arial"/>
          <w:b/>
        </w:rPr>
      </w:pPr>
      <w:r w:rsidRPr="008B438C">
        <w:rPr>
          <w:rFonts w:ascii="Arial" w:hAnsi="Arial" w:cs="Arial"/>
          <w:b/>
        </w:rPr>
        <w:t>Legende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3714"/>
      </w:tblGrid>
      <w:tr w:rsidR="008B438C" w14:paraId="45C1B752" w14:textId="77777777" w:rsidTr="008B438C">
        <w:tc>
          <w:tcPr>
            <w:tcW w:w="562" w:type="dxa"/>
          </w:tcPr>
          <w:p w14:paraId="4377E0C1" w14:textId="3DA7D887" w:rsidR="008B438C" w:rsidRDefault="008B438C" w:rsidP="001F1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714" w:type="dxa"/>
          </w:tcPr>
          <w:p w14:paraId="68F623A1" w14:textId="7E211C93" w:rsidR="008B438C" w:rsidRDefault="008B438C" w:rsidP="008B43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Nicht aufgefü</w:t>
            </w:r>
            <w:r w:rsidRPr="008B438C">
              <w:rPr>
                <w:rFonts w:ascii="Arial" w:hAnsi="Arial" w:cs="Arial"/>
              </w:rPr>
              <w:t>hrt sind Aufgaben, die zur Differenzierung gege</w:t>
            </w:r>
            <w:r>
              <w:rPr>
                <w:rFonts w:ascii="Arial" w:hAnsi="Arial" w:cs="Arial"/>
              </w:rPr>
              <w:t xml:space="preserve">n unten oder oben ausgezeichnet </w:t>
            </w:r>
            <w:r w:rsidRPr="008B438C">
              <w:rPr>
                <w:rFonts w:ascii="Arial" w:hAnsi="Arial" w:cs="Arial"/>
              </w:rPr>
              <w:t xml:space="preserve">sind und dem Lernstand der einzelnen </w:t>
            </w:r>
            <w:r w:rsidR="00C22D07">
              <w:rPr>
                <w:rFonts w:ascii="Arial" w:hAnsi="Arial" w:cs="Arial"/>
              </w:rPr>
              <w:t>Schülerinnen/Schüler</w:t>
            </w:r>
            <w:r w:rsidRPr="008B438C">
              <w:rPr>
                <w:rFonts w:ascii="Arial" w:hAnsi="Arial" w:cs="Arial"/>
              </w:rPr>
              <w:t xml:space="preserve"> entsprech</w:t>
            </w:r>
            <w:r>
              <w:rPr>
                <w:rFonts w:ascii="Arial" w:hAnsi="Arial" w:cs="Arial"/>
              </w:rPr>
              <w:t>end bearbeitet oder weggelassen werden kö</w:t>
            </w:r>
            <w:r w:rsidRPr="008B438C">
              <w:rPr>
                <w:rFonts w:ascii="Arial" w:hAnsi="Arial" w:cs="Arial"/>
              </w:rPr>
              <w:t>nnen.</w:t>
            </w:r>
          </w:p>
        </w:tc>
      </w:tr>
      <w:tr w:rsidR="008B438C" w14:paraId="25946277" w14:textId="77777777" w:rsidTr="008B438C">
        <w:tc>
          <w:tcPr>
            <w:tcW w:w="562" w:type="dxa"/>
          </w:tcPr>
          <w:p w14:paraId="33A2AAD8" w14:textId="6B2A8E3A" w:rsidR="008B438C" w:rsidRDefault="008B438C" w:rsidP="001F1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714" w:type="dxa"/>
          </w:tcPr>
          <w:p w14:paraId="0280E316" w14:textId="0EA7CF81" w:rsidR="008B438C" w:rsidRPr="00C22D07" w:rsidRDefault="008B438C" w:rsidP="001F1B3B">
            <w:pPr>
              <w:rPr>
                <w:rFonts w:ascii="Arial" w:hAnsi="Arial" w:cs="Arial"/>
              </w:rPr>
            </w:pPr>
            <w:r w:rsidRPr="00C22D07">
              <w:rPr>
                <w:rFonts w:ascii="Arial" w:hAnsi="Arial" w:cs="Arial"/>
              </w:rPr>
              <w:t>KV = Kopiervorlagen; S. 108</w:t>
            </w:r>
            <w:r w:rsidR="00C22D07" w:rsidRPr="00C22D07">
              <w:rPr>
                <w:rFonts w:ascii="Arial" w:hAnsi="Arial" w:cs="Arial"/>
              </w:rPr>
              <w:t>–</w:t>
            </w:r>
            <w:r w:rsidRPr="00C22D07">
              <w:rPr>
                <w:rFonts w:ascii="Arial" w:hAnsi="Arial" w:cs="Arial"/>
              </w:rPr>
              <w:t>130 im vorliegenden Begleitband</w:t>
            </w:r>
          </w:p>
        </w:tc>
      </w:tr>
      <w:tr w:rsidR="008B438C" w14:paraId="66641E1A" w14:textId="77777777" w:rsidTr="008B438C">
        <w:tc>
          <w:tcPr>
            <w:tcW w:w="562" w:type="dxa"/>
          </w:tcPr>
          <w:p w14:paraId="48922DCC" w14:textId="2BD1765A" w:rsidR="008B438C" w:rsidRDefault="008B438C" w:rsidP="001F1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714" w:type="dxa"/>
          </w:tcPr>
          <w:p w14:paraId="2AF3CF4A" w14:textId="56D0489A" w:rsidR="008B438C" w:rsidRDefault="008B438C" w:rsidP="008B43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438C">
              <w:rPr>
                <w:rFonts w:ascii="Arial" w:hAnsi="Arial" w:cs="Arial"/>
              </w:rPr>
              <w:t xml:space="preserve">Entraînement </w:t>
            </w:r>
            <w:r>
              <w:rPr>
                <w:rFonts w:ascii="Arial" w:hAnsi="Arial" w:cs="Arial"/>
              </w:rPr>
              <w:t>= Ü</w:t>
            </w:r>
            <w:r w:rsidRPr="008B438C">
              <w:rPr>
                <w:rFonts w:ascii="Arial" w:hAnsi="Arial" w:cs="Arial"/>
              </w:rPr>
              <w:t>bungsheft mit</w:t>
            </w:r>
            <w:r>
              <w:rPr>
                <w:rFonts w:ascii="Arial" w:hAnsi="Arial" w:cs="Arial"/>
              </w:rPr>
              <w:t xml:space="preserve"> formativen Lernkontrollen und Ü</w:t>
            </w:r>
            <w:r w:rsidRPr="008B438C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ungsmaterial zum Lernwortschatz und zur Grammatik der Unité</w:t>
            </w:r>
          </w:p>
        </w:tc>
      </w:tr>
      <w:tr w:rsidR="008B438C" w14:paraId="74A989BA" w14:textId="77777777" w:rsidTr="008B438C">
        <w:tc>
          <w:tcPr>
            <w:tcW w:w="562" w:type="dxa"/>
          </w:tcPr>
          <w:p w14:paraId="3CF5CF0F" w14:textId="72BA95D4" w:rsidR="008B438C" w:rsidRDefault="00DA0072" w:rsidP="001F1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714" w:type="dxa"/>
          </w:tcPr>
          <w:p w14:paraId="3D15494B" w14:textId="3C037094" w:rsidR="008B438C" w:rsidRDefault="008B438C" w:rsidP="001F1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Erarbeitung der Unité</w:t>
            </w:r>
            <w:r w:rsidRPr="008B438C">
              <w:rPr>
                <w:rFonts w:ascii="Arial" w:hAnsi="Arial" w:cs="Arial"/>
              </w:rPr>
              <w:t xml:space="preserve"> und somit Erarbeitung der Lernziele</w:t>
            </w:r>
          </w:p>
        </w:tc>
      </w:tr>
      <w:tr w:rsidR="008B438C" w14:paraId="258A963A" w14:textId="77777777" w:rsidTr="008B438C">
        <w:tc>
          <w:tcPr>
            <w:tcW w:w="562" w:type="dxa"/>
          </w:tcPr>
          <w:p w14:paraId="2715895A" w14:textId="2A79969F" w:rsidR="008B438C" w:rsidRDefault="00DA0072" w:rsidP="001F1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714" w:type="dxa"/>
          </w:tcPr>
          <w:p w14:paraId="00430104" w14:textId="159415A6" w:rsidR="008B438C" w:rsidRDefault="008B438C" w:rsidP="008B43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Formative Lernkontrollen, zusätzliches Ü</w:t>
            </w:r>
            <w:r w:rsidRPr="008B438C">
              <w:rPr>
                <w:rFonts w:ascii="Arial" w:hAnsi="Arial" w:cs="Arial"/>
              </w:rPr>
              <w:t xml:space="preserve">ben mit dem Entraînement, den </w:t>
            </w:r>
            <w:r>
              <w:rPr>
                <w:rFonts w:ascii="Arial" w:hAnsi="Arial" w:cs="Arial"/>
              </w:rPr>
              <w:t xml:space="preserve">Exercices interactifs </w:t>
            </w:r>
            <w:r w:rsidRPr="008B438C">
              <w:rPr>
                <w:rFonts w:ascii="Arial" w:hAnsi="Arial" w:cs="Arial"/>
              </w:rPr>
              <w:t>und den Cartes de vocabulaire, summative Lernkontrollen Évaluations</w:t>
            </w:r>
          </w:p>
        </w:tc>
      </w:tr>
      <w:tr w:rsidR="008B438C" w14:paraId="3C8FFF17" w14:textId="77777777" w:rsidTr="008B438C">
        <w:tc>
          <w:tcPr>
            <w:tcW w:w="562" w:type="dxa"/>
          </w:tcPr>
          <w:p w14:paraId="50B1E325" w14:textId="69ED6C83" w:rsidR="008B438C" w:rsidRDefault="00DA0072" w:rsidP="001F1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714" w:type="dxa"/>
          </w:tcPr>
          <w:p w14:paraId="5363F3E2" w14:textId="2C1FE15F" w:rsidR="008B438C" w:rsidRDefault="008B438C" w:rsidP="008B43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438C">
              <w:rPr>
                <w:rFonts w:ascii="Arial" w:hAnsi="Arial" w:cs="Arial"/>
              </w:rPr>
              <w:t>Rechnerisch besteht ein Schuljahr aus 38,5 Woc</w:t>
            </w:r>
            <w:r>
              <w:rPr>
                <w:rFonts w:ascii="Arial" w:hAnsi="Arial" w:cs="Arial"/>
              </w:rPr>
              <w:t>hen. Die Jahresplanung geht von 32 Wochen aus und berü</w:t>
            </w:r>
            <w:r w:rsidRPr="008B438C">
              <w:rPr>
                <w:rFonts w:ascii="Arial" w:hAnsi="Arial" w:cs="Arial"/>
              </w:rPr>
              <w:t>cksichtigt somit Ausf</w:t>
            </w:r>
            <w:r>
              <w:rPr>
                <w:rFonts w:ascii="Arial" w:hAnsi="Arial" w:cs="Arial"/>
              </w:rPr>
              <w:t>ä</w:t>
            </w:r>
            <w:r w:rsidRPr="008B438C">
              <w:rPr>
                <w:rFonts w:ascii="Arial" w:hAnsi="Arial" w:cs="Arial"/>
              </w:rPr>
              <w:t>lle durch Feiertage, Sc</w:t>
            </w:r>
            <w:r>
              <w:rPr>
                <w:rFonts w:ascii="Arial" w:hAnsi="Arial" w:cs="Arial"/>
              </w:rPr>
              <w:t>hulreisen, Sonderwochen etc. Zudem geht sie pro Unité</w:t>
            </w:r>
            <w:r w:rsidRPr="008B438C">
              <w:rPr>
                <w:rFonts w:ascii="Arial" w:hAnsi="Arial" w:cs="Arial"/>
              </w:rPr>
              <w:t xml:space="preserve"> vom gleichen Zeitaufwand aus.</w:t>
            </w:r>
          </w:p>
        </w:tc>
      </w:tr>
    </w:tbl>
    <w:p w14:paraId="1E33CFD1" w14:textId="77777777" w:rsidR="008B438C" w:rsidRPr="00E60299" w:rsidRDefault="008B438C" w:rsidP="001F1B3B">
      <w:pPr>
        <w:spacing w:line="240" w:lineRule="auto"/>
        <w:rPr>
          <w:rFonts w:ascii="Arial" w:hAnsi="Arial" w:cs="Arial"/>
        </w:rPr>
      </w:pPr>
    </w:p>
    <w:sectPr w:rsidR="008B438C" w:rsidRPr="00E60299" w:rsidSect="00B55A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10C3" w16cex:dateUtc="2021-03-04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ACD5C5" w16cid:durableId="23EB10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A263C" w14:textId="77777777" w:rsidR="00A178EE" w:rsidRDefault="00A178EE" w:rsidP="002B1EE1">
      <w:pPr>
        <w:spacing w:after="0" w:line="240" w:lineRule="auto"/>
      </w:pPr>
      <w:r>
        <w:separator/>
      </w:r>
    </w:p>
  </w:endnote>
  <w:endnote w:type="continuationSeparator" w:id="0">
    <w:p w14:paraId="3BD34C02" w14:textId="77777777" w:rsidR="00A178EE" w:rsidRDefault="00A178EE" w:rsidP="002B1EE1">
      <w:pPr>
        <w:spacing w:after="0" w:line="240" w:lineRule="auto"/>
      </w:pPr>
      <w:r>
        <w:continuationSeparator/>
      </w:r>
    </w:p>
  </w:endnote>
  <w:endnote w:type="continuationNotice" w:id="1">
    <w:p w14:paraId="10535D83" w14:textId="77777777" w:rsidR="00A178EE" w:rsidRDefault="00A178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0CF63" w14:textId="77777777" w:rsidR="00A178EE" w:rsidRDefault="00A178E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07FE4" w14:textId="629374C6" w:rsidR="00A178EE" w:rsidRPr="006C5895" w:rsidRDefault="00A178EE" w:rsidP="006C5895">
    <w:pPr>
      <w:pStyle w:val="Fuzeile"/>
      <w:tabs>
        <w:tab w:val="clear" w:pos="9072"/>
        <w:tab w:val="left" w:pos="14175"/>
      </w:tabs>
      <w:rPr>
        <w:rFonts w:ascii="Arial" w:hAnsi="Arial" w:cs="Arial"/>
        <w:sz w:val="18"/>
        <w:szCs w:val="18"/>
      </w:rPr>
    </w:pPr>
    <w:sdt>
      <w:sdtPr>
        <w:id w:val="197972257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Pr="006C5895">
          <w:rPr>
            <w:rFonts w:ascii="Arial" w:hAnsi="Arial" w:cs="Arial"/>
            <w:sz w:val="18"/>
            <w:szCs w:val="18"/>
          </w:rPr>
          <w:t xml:space="preserve">Klett und Balmer AG, Verlag, Grabenstrasse 17, 6341 Baar, </w:t>
        </w:r>
        <w:hyperlink r:id="rId1" w:history="1">
          <w:r w:rsidRPr="006C5895">
            <w:rPr>
              <w:rStyle w:val="Hyperlink"/>
              <w:rFonts w:ascii="Arial" w:hAnsi="Arial" w:cs="Arial"/>
              <w:sz w:val="18"/>
              <w:szCs w:val="18"/>
            </w:rPr>
            <w:t>info@klett.ch</w:t>
          </w:r>
        </w:hyperlink>
        <w:r w:rsidRPr="006C5895">
          <w:rPr>
            <w:rFonts w:ascii="Arial" w:hAnsi="Arial" w:cs="Arial"/>
            <w:sz w:val="18"/>
            <w:szCs w:val="18"/>
          </w:rPr>
          <w:t xml:space="preserve">, </w:t>
        </w:r>
        <w:hyperlink r:id="rId2" w:history="1">
          <w:r w:rsidRPr="006C5895">
            <w:rPr>
              <w:rStyle w:val="Hyperlink"/>
              <w:rFonts w:ascii="Arial" w:hAnsi="Arial" w:cs="Arial"/>
              <w:sz w:val="18"/>
              <w:szCs w:val="18"/>
            </w:rPr>
            <w:t>klett.ch</w:t>
          </w:r>
        </w:hyperlink>
        <w:r w:rsidRPr="006C5895">
          <w:rPr>
            <w:rFonts w:ascii="Arial" w:hAnsi="Arial" w:cs="Arial"/>
            <w:sz w:val="18"/>
            <w:szCs w:val="18"/>
          </w:rPr>
          <w:t xml:space="preserve">, </w:t>
        </w:r>
        <w:hyperlink r:id="rId3" w:history="1">
          <w:r w:rsidRPr="006C5895">
            <w:rPr>
              <w:rStyle w:val="Hyperlink"/>
              <w:rFonts w:ascii="Arial" w:hAnsi="Arial" w:cs="Arial"/>
              <w:sz w:val="18"/>
              <w:szCs w:val="18"/>
            </w:rPr>
            <w:t>caroule3-6.ch</w:t>
          </w:r>
        </w:hyperlink>
        <w:r>
          <w:rPr>
            <w:rFonts w:ascii="Arial" w:hAnsi="Arial" w:cs="Arial"/>
            <w:sz w:val="18"/>
            <w:szCs w:val="18"/>
          </w:rPr>
          <w:tab/>
        </w:r>
        <w:r w:rsidRPr="006C5895">
          <w:rPr>
            <w:rFonts w:ascii="Arial" w:hAnsi="Arial" w:cs="Arial"/>
            <w:sz w:val="18"/>
            <w:szCs w:val="18"/>
          </w:rPr>
          <w:fldChar w:fldCharType="begin"/>
        </w:r>
        <w:r w:rsidRPr="006C5895">
          <w:rPr>
            <w:rFonts w:ascii="Arial" w:hAnsi="Arial" w:cs="Arial"/>
            <w:sz w:val="18"/>
            <w:szCs w:val="18"/>
          </w:rPr>
          <w:instrText>PAGE   \* MERGEFORMAT</w:instrText>
        </w:r>
        <w:r w:rsidRPr="006C5895">
          <w:rPr>
            <w:rFonts w:ascii="Arial" w:hAnsi="Arial" w:cs="Arial"/>
            <w:sz w:val="18"/>
            <w:szCs w:val="18"/>
          </w:rPr>
          <w:fldChar w:fldCharType="separate"/>
        </w:r>
        <w:r w:rsidR="000A72E1" w:rsidRPr="000A72E1">
          <w:rPr>
            <w:rFonts w:ascii="Arial" w:hAnsi="Arial" w:cs="Arial"/>
            <w:noProof/>
            <w:sz w:val="18"/>
            <w:szCs w:val="18"/>
            <w:lang w:val="de-DE"/>
          </w:rPr>
          <w:t>1</w:t>
        </w:r>
        <w:r w:rsidRPr="006C5895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02826" w14:textId="77777777" w:rsidR="00A178EE" w:rsidRDefault="00A178E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3B166" w14:textId="77777777" w:rsidR="00A178EE" w:rsidRDefault="00A178EE" w:rsidP="002B1EE1">
      <w:pPr>
        <w:spacing w:after="0" w:line="240" w:lineRule="auto"/>
      </w:pPr>
      <w:r>
        <w:separator/>
      </w:r>
    </w:p>
  </w:footnote>
  <w:footnote w:type="continuationSeparator" w:id="0">
    <w:p w14:paraId="52D28CAE" w14:textId="77777777" w:rsidR="00A178EE" w:rsidRDefault="00A178EE" w:rsidP="002B1EE1">
      <w:pPr>
        <w:spacing w:after="0" w:line="240" w:lineRule="auto"/>
      </w:pPr>
      <w:r>
        <w:continuationSeparator/>
      </w:r>
    </w:p>
  </w:footnote>
  <w:footnote w:type="continuationNotice" w:id="1">
    <w:p w14:paraId="2E209178" w14:textId="77777777" w:rsidR="00A178EE" w:rsidRDefault="00A178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EAE3" w14:textId="77777777" w:rsidR="00A178EE" w:rsidRDefault="00A178E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59F7A" w14:textId="3BF81D5F" w:rsidR="00A178EE" w:rsidRDefault="00A178EE">
    <w:pPr>
      <w:pStyle w:val="Kopfzeile"/>
    </w:pPr>
    <w:bookmarkStart w:id="0" w:name="_GoBack"/>
    <w:r w:rsidRPr="008E4444">
      <w:rPr>
        <w:noProof/>
        <w:color w:val="767171" w:themeColor="background2" w:themeShade="80"/>
        <w:lang w:eastAsia="de-CH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88B98FC" wp14:editId="6FA5896F">
              <wp:simplePos x="0" y="0"/>
              <wp:positionH relativeFrom="page">
                <wp:posOffset>9249613</wp:posOffset>
              </wp:positionH>
              <wp:positionV relativeFrom="page">
                <wp:posOffset>418682</wp:posOffset>
              </wp:positionV>
              <wp:extent cx="972000" cy="486000"/>
              <wp:effectExtent l="0" t="0" r="0" b="9525"/>
              <wp:wrapNone/>
              <wp:docPr id="4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972000" cy="486000"/>
                        <a:chOff x="9354" y="851"/>
                        <a:chExt cx="1701" cy="849"/>
                      </a:xfrm>
                    </wpg:grpSpPr>
                    <wps:wsp>
                      <wps:cNvPr id="5" name="Freeform 12"/>
                      <wps:cNvSpPr>
                        <a:spLocks/>
                      </wps:cNvSpPr>
                      <wps:spPr bwMode="auto">
                        <a:xfrm>
                          <a:off x="9357" y="854"/>
                          <a:ext cx="849" cy="842"/>
                        </a:xfrm>
                        <a:custGeom>
                          <a:avLst/>
                          <a:gdLst>
                            <a:gd name="T0" fmla="+- 0 10207 9358"/>
                            <a:gd name="T1" fmla="*/ T0 w 849"/>
                            <a:gd name="T2" fmla="+- 0 1697 855"/>
                            <a:gd name="T3" fmla="*/ 1697 h 842"/>
                            <a:gd name="T4" fmla="+- 0 9358 9358"/>
                            <a:gd name="T5" fmla="*/ T4 w 849"/>
                            <a:gd name="T6" fmla="+- 0 1697 855"/>
                            <a:gd name="T7" fmla="*/ 1697 h 842"/>
                            <a:gd name="T8" fmla="+- 0 9358 9358"/>
                            <a:gd name="T9" fmla="*/ T8 w 849"/>
                            <a:gd name="T10" fmla="+- 0 855 855"/>
                            <a:gd name="T11" fmla="*/ 855 h 842"/>
                            <a:gd name="T12" fmla="+- 0 10207 9358"/>
                            <a:gd name="T13" fmla="*/ T12 w 849"/>
                            <a:gd name="T14" fmla="+- 0 855 855"/>
                            <a:gd name="T15" fmla="*/ 855 h 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9" h="842">
                              <a:moveTo>
                                <a:pt x="849" y="842"/>
                              </a:moveTo>
                              <a:lnTo>
                                <a:pt x="0" y="842"/>
                              </a:lnTo>
                              <a:lnTo>
                                <a:pt x="0" y="0"/>
                              </a:lnTo>
                              <a:lnTo>
                                <a:pt x="849" y="0"/>
                              </a:lnTo>
                            </a:path>
                          </a:pathLst>
                        </a:custGeom>
                        <a:noFill/>
                        <a:ln w="452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1"/>
                      <wps:cNvSpPr>
                        <a:spLocks noChangeArrowheads="1"/>
                      </wps:cNvSpPr>
                      <wps:spPr bwMode="auto">
                        <a:xfrm>
                          <a:off x="10206" y="851"/>
                          <a:ext cx="849" cy="849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0"/>
                      <wps:cNvSpPr>
                        <a:spLocks/>
                      </wps:cNvSpPr>
                      <wps:spPr bwMode="auto">
                        <a:xfrm>
                          <a:off x="10764" y="1233"/>
                          <a:ext cx="254" cy="256"/>
                        </a:xfrm>
                        <a:custGeom>
                          <a:avLst/>
                          <a:gdLst>
                            <a:gd name="T0" fmla="+- 0 10838 10765"/>
                            <a:gd name="T1" fmla="*/ T0 w 254"/>
                            <a:gd name="T2" fmla="+- 0 1318 1234"/>
                            <a:gd name="T3" fmla="*/ 1318 h 256"/>
                            <a:gd name="T4" fmla="+- 0 10799 10765"/>
                            <a:gd name="T5" fmla="*/ T4 w 254"/>
                            <a:gd name="T6" fmla="+- 0 1318 1234"/>
                            <a:gd name="T7" fmla="*/ 1318 h 256"/>
                            <a:gd name="T8" fmla="+- 0 10799 10765"/>
                            <a:gd name="T9" fmla="*/ T8 w 254"/>
                            <a:gd name="T10" fmla="+- 0 1428 1234"/>
                            <a:gd name="T11" fmla="*/ 1428 h 256"/>
                            <a:gd name="T12" fmla="+- 0 10801 10765"/>
                            <a:gd name="T13" fmla="*/ T12 w 254"/>
                            <a:gd name="T14" fmla="+- 0 1456 1234"/>
                            <a:gd name="T15" fmla="*/ 1456 h 256"/>
                            <a:gd name="T16" fmla="+- 0 10810 10765"/>
                            <a:gd name="T17" fmla="*/ T16 w 254"/>
                            <a:gd name="T18" fmla="+- 0 1475 1234"/>
                            <a:gd name="T19" fmla="*/ 1475 h 256"/>
                            <a:gd name="T20" fmla="+- 0 10824 10765"/>
                            <a:gd name="T21" fmla="*/ T20 w 254"/>
                            <a:gd name="T22" fmla="+- 0 1486 1234"/>
                            <a:gd name="T23" fmla="*/ 1486 h 256"/>
                            <a:gd name="T24" fmla="+- 0 10845 10765"/>
                            <a:gd name="T25" fmla="*/ T24 w 254"/>
                            <a:gd name="T26" fmla="+- 0 1490 1234"/>
                            <a:gd name="T27" fmla="*/ 1490 h 256"/>
                            <a:gd name="T28" fmla="+- 0 10857 10765"/>
                            <a:gd name="T29" fmla="*/ T28 w 254"/>
                            <a:gd name="T30" fmla="+- 0 1489 1234"/>
                            <a:gd name="T31" fmla="*/ 1489 h 256"/>
                            <a:gd name="T32" fmla="+- 0 10867 10765"/>
                            <a:gd name="T33" fmla="*/ T32 w 254"/>
                            <a:gd name="T34" fmla="+- 0 1488 1234"/>
                            <a:gd name="T35" fmla="*/ 1488 h 256"/>
                            <a:gd name="T36" fmla="+- 0 10877 10765"/>
                            <a:gd name="T37" fmla="*/ T36 w 254"/>
                            <a:gd name="T38" fmla="+- 0 1484 1234"/>
                            <a:gd name="T39" fmla="*/ 1484 h 256"/>
                            <a:gd name="T40" fmla="+- 0 10889 10765"/>
                            <a:gd name="T41" fmla="*/ T40 w 254"/>
                            <a:gd name="T42" fmla="+- 0 1479 1234"/>
                            <a:gd name="T43" fmla="*/ 1479 h 256"/>
                            <a:gd name="T44" fmla="+- 0 10889 10765"/>
                            <a:gd name="T45" fmla="*/ T44 w 254"/>
                            <a:gd name="T46" fmla="+- 0 1455 1234"/>
                            <a:gd name="T47" fmla="*/ 1455 h 256"/>
                            <a:gd name="T48" fmla="+- 0 10843 10765"/>
                            <a:gd name="T49" fmla="*/ T48 w 254"/>
                            <a:gd name="T50" fmla="+- 0 1455 1234"/>
                            <a:gd name="T51" fmla="*/ 1455 h 256"/>
                            <a:gd name="T52" fmla="+- 0 10838 10765"/>
                            <a:gd name="T53" fmla="*/ T52 w 254"/>
                            <a:gd name="T54" fmla="+- 0 1448 1234"/>
                            <a:gd name="T55" fmla="*/ 1448 h 256"/>
                            <a:gd name="T56" fmla="+- 0 10838 10765"/>
                            <a:gd name="T57" fmla="*/ T56 w 254"/>
                            <a:gd name="T58" fmla="+- 0 1318 1234"/>
                            <a:gd name="T59" fmla="*/ 1318 h 256"/>
                            <a:gd name="T60" fmla="+- 0 10963 10765"/>
                            <a:gd name="T61" fmla="*/ T60 w 254"/>
                            <a:gd name="T62" fmla="+- 0 1318 1234"/>
                            <a:gd name="T63" fmla="*/ 1318 h 256"/>
                            <a:gd name="T64" fmla="+- 0 10925 10765"/>
                            <a:gd name="T65" fmla="*/ T64 w 254"/>
                            <a:gd name="T66" fmla="+- 0 1318 1234"/>
                            <a:gd name="T67" fmla="*/ 1318 h 256"/>
                            <a:gd name="T68" fmla="+- 0 10925 10765"/>
                            <a:gd name="T69" fmla="*/ T68 w 254"/>
                            <a:gd name="T70" fmla="+- 0 1428 1234"/>
                            <a:gd name="T71" fmla="*/ 1428 h 256"/>
                            <a:gd name="T72" fmla="+- 0 10928 10765"/>
                            <a:gd name="T73" fmla="*/ T72 w 254"/>
                            <a:gd name="T74" fmla="+- 0 1456 1234"/>
                            <a:gd name="T75" fmla="*/ 1456 h 256"/>
                            <a:gd name="T76" fmla="+- 0 10936 10765"/>
                            <a:gd name="T77" fmla="*/ T76 w 254"/>
                            <a:gd name="T78" fmla="+- 0 1475 1234"/>
                            <a:gd name="T79" fmla="*/ 1475 h 256"/>
                            <a:gd name="T80" fmla="+- 0 10950 10765"/>
                            <a:gd name="T81" fmla="*/ T80 w 254"/>
                            <a:gd name="T82" fmla="+- 0 1486 1234"/>
                            <a:gd name="T83" fmla="*/ 1486 h 256"/>
                            <a:gd name="T84" fmla="+- 0 10971 10765"/>
                            <a:gd name="T85" fmla="*/ T84 w 254"/>
                            <a:gd name="T86" fmla="+- 0 1490 1234"/>
                            <a:gd name="T87" fmla="*/ 1490 h 256"/>
                            <a:gd name="T88" fmla="+- 0 10983 10765"/>
                            <a:gd name="T89" fmla="*/ T88 w 254"/>
                            <a:gd name="T90" fmla="+- 0 1489 1234"/>
                            <a:gd name="T91" fmla="*/ 1489 h 256"/>
                            <a:gd name="T92" fmla="+- 0 10994 10765"/>
                            <a:gd name="T93" fmla="*/ T92 w 254"/>
                            <a:gd name="T94" fmla="+- 0 1487 1234"/>
                            <a:gd name="T95" fmla="*/ 1487 h 256"/>
                            <a:gd name="T96" fmla="+- 0 11004 10765"/>
                            <a:gd name="T97" fmla="*/ T96 w 254"/>
                            <a:gd name="T98" fmla="+- 0 1483 1234"/>
                            <a:gd name="T99" fmla="*/ 1483 h 256"/>
                            <a:gd name="T100" fmla="+- 0 11016 10765"/>
                            <a:gd name="T101" fmla="*/ T100 w 254"/>
                            <a:gd name="T102" fmla="+- 0 1478 1234"/>
                            <a:gd name="T103" fmla="*/ 1478 h 256"/>
                            <a:gd name="T104" fmla="+- 0 11016 10765"/>
                            <a:gd name="T105" fmla="*/ T104 w 254"/>
                            <a:gd name="T106" fmla="+- 0 1455 1234"/>
                            <a:gd name="T107" fmla="*/ 1455 h 256"/>
                            <a:gd name="T108" fmla="+- 0 10969 10765"/>
                            <a:gd name="T109" fmla="*/ T108 w 254"/>
                            <a:gd name="T110" fmla="+- 0 1455 1234"/>
                            <a:gd name="T111" fmla="*/ 1455 h 256"/>
                            <a:gd name="T112" fmla="+- 0 10963 10765"/>
                            <a:gd name="T113" fmla="*/ T112 w 254"/>
                            <a:gd name="T114" fmla="+- 0 1448 1234"/>
                            <a:gd name="T115" fmla="*/ 1448 h 256"/>
                            <a:gd name="T116" fmla="+- 0 10963 10765"/>
                            <a:gd name="T117" fmla="*/ T116 w 254"/>
                            <a:gd name="T118" fmla="+- 0 1318 1234"/>
                            <a:gd name="T119" fmla="*/ 1318 h 256"/>
                            <a:gd name="T120" fmla="+- 0 10889 10765"/>
                            <a:gd name="T121" fmla="*/ T120 w 254"/>
                            <a:gd name="T122" fmla="+- 0 1447 1234"/>
                            <a:gd name="T123" fmla="*/ 1447 h 256"/>
                            <a:gd name="T124" fmla="+- 0 10878 10765"/>
                            <a:gd name="T125" fmla="*/ T124 w 254"/>
                            <a:gd name="T126" fmla="+- 0 1451 1234"/>
                            <a:gd name="T127" fmla="*/ 1451 h 256"/>
                            <a:gd name="T128" fmla="+- 0 10870 10765"/>
                            <a:gd name="T129" fmla="*/ T128 w 254"/>
                            <a:gd name="T130" fmla="+- 0 1455 1234"/>
                            <a:gd name="T131" fmla="*/ 1455 h 256"/>
                            <a:gd name="T132" fmla="+- 0 10889 10765"/>
                            <a:gd name="T133" fmla="*/ T132 w 254"/>
                            <a:gd name="T134" fmla="+- 0 1455 1234"/>
                            <a:gd name="T135" fmla="*/ 1455 h 256"/>
                            <a:gd name="T136" fmla="+- 0 10889 10765"/>
                            <a:gd name="T137" fmla="*/ T136 w 254"/>
                            <a:gd name="T138" fmla="+- 0 1447 1234"/>
                            <a:gd name="T139" fmla="*/ 1447 h 256"/>
                            <a:gd name="T140" fmla="+- 0 11016 10765"/>
                            <a:gd name="T141" fmla="*/ T140 w 254"/>
                            <a:gd name="T142" fmla="+- 0 1447 1234"/>
                            <a:gd name="T143" fmla="*/ 1447 h 256"/>
                            <a:gd name="T144" fmla="+- 0 11004 10765"/>
                            <a:gd name="T145" fmla="*/ T144 w 254"/>
                            <a:gd name="T146" fmla="+- 0 1452 1234"/>
                            <a:gd name="T147" fmla="*/ 1452 h 256"/>
                            <a:gd name="T148" fmla="+- 0 10996 10765"/>
                            <a:gd name="T149" fmla="*/ T148 w 254"/>
                            <a:gd name="T150" fmla="+- 0 1455 1234"/>
                            <a:gd name="T151" fmla="*/ 1455 h 256"/>
                            <a:gd name="T152" fmla="+- 0 11016 10765"/>
                            <a:gd name="T153" fmla="*/ T152 w 254"/>
                            <a:gd name="T154" fmla="+- 0 1455 1234"/>
                            <a:gd name="T155" fmla="*/ 1455 h 256"/>
                            <a:gd name="T156" fmla="+- 0 11016 10765"/>
                            <a:gd name="T157" fmla="*/ T156 w 254"/>
                            <a:gd name="T158" fmla="+- 0 1447 1234"/>
                            <a:gd name="T159" fmla="*/ 1447 h 256"/>
                            <a:gd name="T160" fmla="+- 0 11018 10765"/>
                            <a:gd name="T161" fmla="*/ T160 w 254"/>
                            <a:gd name="T162" fmla="+- 0 1288 1234"/>
                            <a:gd name="T163" fmla="*/ 1288 h 256"/>
                            <a:gd name="T164" fmla="+- 0 10765 10765"/>
                            <a:gd name="T165" fmla="*/ T164 w 254"/>
                            <a:gd name="T166" fmla="+- 0 1288 1234"/>
                            <a:gd name="T167" fmla="*/ 1288 h 256"/>
                            <a:gd name="T168" fmla="+- 0 10765 10765"/>
                            <a:gd name="T169" fmla="*/ T168 w 254"/>
                            <a:gd name="T170" fmla="+- 0 1318 1234"/>
                            <a:gd name="T171" fmla="*/ 1318 h 256"/>
                            <a:gd name="T172" fmla="+- 0 11018 10765"/>
                            <a:gd name="T173" fmla="*/ T172 w 254"/>
                            <a:gd name="T174" fmla="+- 0 1318 1234"/>
                            <a:gd name="T175" fmla="*/ 1318 h 256"/>
                            <a:gd name="T176" fmla="+- 0 11018 10765"/>
                            <a:gd name="T177" fmla="*/ T176 w 254"/>
                            <a:gd name="T178" fmla="+- 0 1288 1234"/>
                            <a:gd name="T179" fmla="*/ 1288 h 256"/>
                            <a:gd name="T180" fmla="+- 0 10838 10765"/>
                            <a:gd name="T181" fmla="*/ T180 w 254"/>
                            <a:gd name="T182" fmla="+- 0 1234 1234"/>
                            <a:gd name="T183" fmla="*/ 1234 h 256"/>
                            <a:gd name="T184" fmla="+- 0 10800 10765"/>
                            <a:gd name="T185" fmla="*/ T184 w 254"/>
                            <a:gd name="T186" fmla="+- 0 1241 1234"/>
                            <a:gd name="T187" fmla="*/ 1241 h 256"/>
                            <a:gd name="T188" fmla="+- 0 10799 10765"/>
                            <a:gd name="T189" fmla="*/ T188 w 254"/>
                            <a:gd name="T190" fmla="+- 0 1288 1234"/>
                            <a:gd name="T191" fmla="*/ 1288 h 256"/>
                            <a:gd name="T192" fmla="+- 0 10838 10765"/>
                            <a:gd name="T193" fmla="*/ T192 w 254"/>
                            <a:gd name="T194" fmla="+- 0 1288 1234"/>
                            <a:gd name="T195" fmla="*/ 1288 h 256"/>
                            <a:gd name="T196" fmla="+- 0 10838 10765"/>
                            <a:gd name="T197" fmla="*/ T196 w 254"/>
                            <a:gd name="T198" fmla="+- 0 1234 1234"/>
                            <a:gd name="T199" fmla="*/ 1234 h 256"/>
                            <a:gd name="T200" fmla="+- 0 10965 10765"/>
                            <a:gd name="T201" fmla="*/ T200 w 254"/>
                            <a:gd name="T202" fmla="+- 0 1234 1234"/>
                            <a:gd name="T203" fmla="*/ 1234 h 256"/>
                            <a:gd name="T204" fmla="+- 0 10926 10765"/>
                            <a:gd name="T205" fmla="*/ T204 w 254"/>
                            <a:gd name="T206" fmla="+- 0 1241 1234"/>
                            <a:gd name="T207" fmla="*/ 1241 h 256"/>
                            <a:gd name="T208" fmla="+- 0 10925 10765"/>
                            <a:gd name="T209" fmla="*/ T208 w 254"/>
                            <a:gd name="T210" fmla="+- 0 1288 1234"/>
                            <a:gd name="T211" fmla="*/ 1288 h 256"/>
                            <a:gd name="T212" fmla="+- 0 10963 10765"/>
                            <a:gd name="T213" fmla="*/ T212 w 254"/>
                            <a:gd name="T214" fmla="+- 0 1288 1234"/>
                            <a:gd name="T215" fmla="*/ 1288 h 256"/>
                            <a:gd name="T216" fmla="+- 0 10965 10765"/>
                            <a:gd name="T217" fmla="*/ T216 w 254"/>
                            <a:gd name="T218" fmla="+- 0 1234 1234"/>
                            <a:gd name="T219" fmla="*/ 123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4" h="256">
                              <a:moveTo>
                                <a:pt x="73" y="84"/>
                              </a:moveTo>
                              <a:lnTo>
                                <a:pt x="34" y="84"/>
                              </a:lnTo>
                              <a:lnTo>
                                <a:pt x="34" y="194"/>
                              </a:lnTo>
                              <a:lnTo>
                                <a:pt x="36" y="222"/>
                              </a:lnTo>
                              <a:lnTo>
                                <a:pt x="45" y="241"/>
                              </a:lnTo>
                              <a:lnTo>
                                <a:pt x="59" y="252"/>
                              </a:lnTo>
                              <a:lnTo>
                                <a:pt x="80" y="256"/>
                              </a:lnTo>
                              <a:lnTo>
                                <a:pt x="92" y="255"/>
                              </a:lnTo>
                              <a:lnTo>
                                <a:pt x="102" y="254"/>
                              </a:lnTo>
                              <a:lnTo>
                                <a:pt x="112" y="250"/>
                              </a:lnTo>
                              <a:lnTo>
                                <a:pt x="124" y="245"/>
                              </a:lnTo>
                              <a:lnTo>
                                <a:pt x="124" y="221"/>
                              </a:lnTo>
                              <a:lnTo>
                                <a:pt x="78" y="221"/>
                              </a:lnTo>
                              <a:lnTo>
                                <a:pt x="73" y="214"/>
                              </a:lnTo>
                              <a:lnTo>
                                <a:pt x="73" y="84"/>
                              </a:lnTo>
                              <a:close/>
                              <a:moveTo>
                                <a:pt x="198" y="84"/>
                              </a:moveTo>
                              <a:lnTo>
                                <a:pt x="160" y="84"/>
                              </a:lnTo>
                              <a:lnTo>
                                <a:pt x="160" y="194"/>
                              </a:lnTo>
                              <a:lnTo>
                                <a:pt x="163" y="222"/>
                              </a:lnTo>
                              <a:lnTo>
                                <a:pt x="171" y="241"/>
                              </a:lnTo>
                              <a:lnTo>
                                <a:pt x="185" y="252"/>
                              </a:lnTo>
                              <a:lnTo>
                                <a:pt x="206" y="256"/>
                              </a:lnTo>
                              <a:lnTo>
                                <a:pt x="218" y="255"/>
                              </a:lnTo>
                              <a:lnTo>
                                <a:pt x="229" y="253"/>
                              </a:lnTo>
                              <a:lnTo>
                                <a:pt x="239" y="249"/>
                              </a:lnTo>
                              <a:lnTo>
                                <a:pt x="251" y="244"/>
                              </a:lnTo>
                              <a:lnTo>
                                <a:pt x="251" y="221"/>
                              </a:lnTo>
                              <a:lnTo>
                                <a:pt x="204" y="221"/>
                              </a:lnTo>
                              <a:lnTo>
                                <a:pt x="198" y="214"/>
                              </a:lnTo>
                              <a:lnTo>
                                <a:pt x="198" y="84"/>
                              </a:lnTo>
                              <a:close/>
                              <a:moveTo>
                                <a:pt x="124" y="213"/>
                              </a:moveTo>
                              <a:lnTo>
                                <a:pt x="113" y="217"/>
                              </a:lnTo>
                              <a:lnTo>
                                <a:pt x="105" y="221"/>
                              </a:lnTo>
                              <a:lnTo>
                                <a:pt x="124" y="221"/>
                              </a:lnTo>
                              <a:lnTo>
                                <a:pt x="124" y="213"/>
                              </a:lnTo>
                              <a:close/>
                              <a:moveTo>
                                <a:pt x="251" y="213"/>
                              </a:moveTo>
                              <a:lnTo>
                                <a:pt x="239" y="218"/>
                              </a:lnTo>
                              <a:lnTo>
                                <a:pt x="231" y="221"/>
                              </a:lnTo>
                              <a:lnTo>
                                <a:pt x="251" y="221"/>
                              </a:lnTo>
                              <a:lnTo>
                                <a:pt x="251" y="213"/>
                              </a:lnTo>
                              <a:close/>
                              <a:moveTo>
                                <a:pt x="253" y="54"/>
                              </a:moveTo>
                              <a:lnTo>
                                <a:pt x="0" y="54"/>
                              </a:lnTo>
                              <a:lnTo>
                                <a:pt x="0" y="84"/>
                              </a:lnTo>
                              <a:lnTo>
                                <a:pt x="253" y="84"/>
                              </a:lnTo>
                              <a:lnTo>
                                <a:pt x="253" y="5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35" y="7"/>
                              </a:lnTo>
                              <a:lnTo>
                                <a:pt x="34" y="54"/>
                              </a:lnTo>
                              <a:lnTo>
                                <a:pt x="73" y="54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61" y="7"/>
                              </a:lnTo>
                              <a:lnTo>
                                <a:pt x="160" y="54"/>
                              </a:lnTo>
                              <a:lnTo>
                                <a:pt x="198" y="54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0504" y="1196"/>
                          <a:ext cx="0" cy="292"/>
                        </a:xfrm>
                        <a:prstGeom prst="line">
                          <a:avLst/>
                        </a:prstGeom>
                        <a:noFill/>
                        <a:ln w="2508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7" y="1207"/>
                          <a:ext cx="194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7"/>
                      <wps:cNvSpPr>
                        <a:spLocks/>
                      </wps:cNvSpPr>
                      <wps:spPr bwMode="auto">
                        <a:xfrm>
                          <a:off x="10570" y="1281"/>
                          <a:ext cx="172" cy="210"/>
                        </a:xfrm>
                        <a:custGeom>
                          <a:avLst/>
                          <a:gdLst>
                            <a:gd name="T0" fmla="+- 0 10661 10570"/>
                            <a:gd name="T1" fmla="*/ T0 w 172"/>
                            <a:gd name="T2" fmla="+- 0 1281 1281"/>
                            <a:gd name="T3" fmla="*/ 1281 h 210"/>
                            <a:gd name="T4" fmla="+- 0 10622 10570"/>
                            <a:gd name="T5" fmla="*/ T4 w 172"/>
                            <a:gd name="T6" fmla="+- 0 1289 1281"/>
                            <a:gd name="T7" fmla="*/ 1289 h 210"/>
                            <a:gd name="T8" fmla="+- 0 10594 10570"/>
                            <a:gd name="T9" fmla="*/ T8 w 172"/>
                            <a:gd name="T10" fmla="+- 0 1310 1281"/>
                            <a:gd name="T11" fmla="*/ 1310 h 210"/>
                            <a:gd name="T12" fmla="+- 0 10576 10570"/>
                            <a:gd name="T13" fmla="*/ T12 w 172"/>
                            <a:gd name="T14" fmla="+- 0 1342 1281"/>
                            <a:gd name="T15" fmla="*/ 1342 h 210"/>
                            <a:gd name="T16" fmla="+- 0 10570 10570"/>
                            <a:gd name="T17" fmla="*/ T16 w 172"/>
                            <a:gd name="T18" fmla="+- 0 1385 1281"/>
                            <a:gd name="T19" fmla="*/ 1385 h 210"/>
                            <a:gd name="T20" fmla="+- 0 10576 10570"/>
                            <a:gd name="T21" fmla="*/ T20 w 172"/>
                            <a:gd name="T22" fmla="+- 0 1429 1281"/>
                            <a:gd name="T23" fmla="*/ 1429 h 210"/>
                            <a:gd name="T24" fmla="+- 0 10595 10570"/>
                            <a:gd name="T25" fmla="*/ T24 w 172"/>
                            <a:gd name="T26" fmla="+- 0 1462 1281"/>
                            <a:gd name="T27" fmla="*/ 1462 h 210"/>
                            <a:gd name="T28" fmla="+- 0 10623 10570"/>
                            <a:gd name="T29" fmla="*/ T28 w 172"/>
                            <a:gd name="T30" fmla="+- 0 1484 1281"/>
                            <a:gd name="T31" fmla="*/ 1484 h 210"/>
                            <a:gd name="T32" fmla="+- 0 10662 10570"/>
                            <a:gd name="T33" fmla="*/ T32 w 172"/>
                            <a:gd name="T34" fmla="+- 0 1491 1281"/>
                            <a:gd name="T35" fmla="*/ 1491 h 210"/>
                            <a:gd name="T36" fmla="+- 0 10675 10570"/>
                            <a:gd name="T37" fmla="*/ T36 w 172"/>
                            <a:gd name="T38" fmla="+- 0 1491 1281"/>
                            <a:gd name="T39" fmla="*/ 1491 h 210"/>
                            <a:gd name="T40" fmla="+- 0 10688 10570"/>
                            <a:gd name="T41" fmla="*/ T40 w 172"/>
                            <a:gd name="T42" fmla="+- 0 1489 1281"/>
                            <a:gd name="T43" fmla="*/ 1489 h 210"/>
                            <a:gd name="T44" fmla="+- 0 10700 10570"/>
                            <a:gd name="T45" fmla="*/ T44 w 172"/>
                            <a:gd name="T46" fmla="+- 0 1485 1281"/>
                            <a:gd name="T47" fmla="*/ 1485 h 210"/>
                            <a:gd name="T48" fmla="+- 0 10712 10570"/>
                            <a:gd name="T49" fmla="*/ T48 w 172"/>
                            <a:gd name="T50" fmla="+- 0 1480 1281"/>
                            <a:gd name="T51" fmla="*/ 1480 h 210"/>
                            <a:gd name="T52" fmla="+- 0 10718 10570"/>
                            <a:gd name="T53" fmla="*/ T52 w 172"/>
                            <a:gd name="T54" fmla="+- 0 1477 1281"/>
                            <a:gd name="T55" fmla="*/ 1477 h 210"/>
                            <a:gd name="T56" fmla="+- 0 10728 10570"/>
                            <a:gd name="T57" fmla="*/ T56 w 172"/>
                            <a:gd name="T58" fmla="+- 0 1472 1281"/>
                            <a:gd name="T59" fmla="*/ 1472 h 210"/>
                            <a:gd name="T60" fmla="+- 0 10733 10570"/>
                            <a:gd name="T61" fmla="*/ T60 w 172"/>
                            <a:gd name="T62" fmla="+- 0 1469 1281"/>
                            <a:gd name="T63" fmla="*/ 1469 h 210"/>
                            <a:gd name="T64" fmla="+- 0 10729 10570"/>
                            <a:gd name="T65" fmla="*/ T64 w 172"/>
                            <a:gd name="T66" fmla="+- 0 1455 1281"/>
                            <a:gd name="T67" fmla="*/ 1455 h 210"/>
                            <a:gd name="T68" fmla="+- 0 10666 10570"/>
                            <a:gd name="T69" fmla="*/ T68 w 172"/>
                            <a:gd name="T70" fmla="+- 0 1455 1281"/>
                            <a:gd name="T71" fmla="*/ 1455 h 210"/>
                            <a:gd name="T72" fmla="+- 0 10649 10570"/>
                            <a:gd name="T73" fmla="*/ T72 w 172"/>
                            <a:gd name="T74" fmla="+- 0 1453 1281"/>
                            <a:gd name="T75" fmla="*/ 1453 h 210"/>
                            <a:gd name="T76" fmla="+- 0 10635 10570"/>
                            <a:gd name="T77" fmla="*/ T76 w 172"/>
                            <a:gd name="T78" fmla="+- 0 1448 1281"/>
                            <a:gd name="T79" fmla="*/ 1448 h 210"/>
                            <a:gd name="T80" fmla="+- 0 10625 10570"/>
                            <a:gd name="T81" fmla="*/ T80 w 172"/>
                            <a:gd name="T82" fmla="+- 0 1438 1281"/>
                            <a:gd name="T83" fmla="*/ 1438 h 210"/>
                            <a:gd name="T84" fmla="+- 0 10617 10570"/>
                            <a:gd name="T85" fmla="*/ T84 w 172"/>
                            <a:gd name="T86" fmla="+- 0 1426 1281"/>
                            <a:gd name="T87" fmla="*/ 1426 h 210"/>
                            <a:gd name="T88" fmla="+- 0 10614 10570"/>
                            <a:gd name="T89" fmla="*/ T88 w 172"/>
                            <a:gd name="T90" fmla="+- 0 1417 1281"/>
                            <a:gd name="T91" fmla="*/ 1417 h 210"/>
                            <a:gd name="T92" fmla="+- 0 10613 10570"/>
                            <a:gd name="T93" fmla="*/ T92 w 172"/>
                            <a:gd name="T94" fmla="+- 0 1411 1281"/>
                            <a:gd name="T95" fmla="*/ 1411 h 210"/>
                            <a:gd name="T96" fmla="+- 0 10611 10570"/>
                            <a:gd name="T97" fmla="*/ T96 w 172"/>
                            <a:gd name="T98" fmla="+- 0 1396 1281"/>
                            <a:gd name="T99" fmla="*/ 1396 h 210"/>
                            <a:gd name="T100" fmla="+- 0 10741 10570"/>
                            <a:gd name="T101" fmla="*/ T100 w 172"/>
                            <a:gd name="T102" fmla="+- 0 1396 1281"/>
                            <a:gd name="T103" fmla="*/ 1396 h 210"/>
                            <a:gd name="T104" fmla="+- 0 10741 10570"/>
                            <a:gd name="T105" fmla="*/ T104 w 172"/>
                            <a:gd name="T106" fmla="+- 0 1385 1281"/>
                            <a:gd name="T107" fmla="*/ 1385 h 210"/>
                            <a:gd name="T108" fmla="+- 0 10741 10570"/>
                            <a:gd name="T109" fmla="*/ T108 w 172"/>
                            <a:gd name="T110" fmla="+- 0 1368 1281"/>
                            <a:gd name="T111" fmla="*/ 1368 h 210"/>
                            <a:gd name="T112" fmla="+- 0 10741 10570"/>
                            <a:gd name="T113" fmla="*/ T112 w 172"/>
                            <a:gd name="T114" fmla="+- 0 1366 1281"/>
                            <a:gd name="T115" fmla="*/ 1366 h 210"/>
                            <a:gd name="T116" fmla="+- 0 10611 10570"/>
                            <a:gd name="T117" fmla="*/ T116 w 172"/>
                            <a:gd name="T118" fmla="+- 0 1366 1281"/>
                            <a:gd name="T119" fmla="*/ 1366 h 210"/>
                            <a:gd name="T120" fmla="+- 0 10612 10570"/>
                            <a:gd name="T121" fmla="*/ T120 w 172"/>
                            <a:gd name="T122" fmla="+- 0 1355 1281"/>
                            <a:gd name="T123" fmla="*/ 1355 h 210"/>
                            <a:gd name="T124" fmla="+- 0 10614 10570"/>
                            <a:gd name="T125" fmla="*/ T124 w 172"/>
                            <a:gd name="T126" fmla="+- 0 1346 1281"/>
                            <a:gd name="T127" fmla="*/ 1346 h 210"/>
                            <a:gd name="T128" fmla="+- 0 10617 10570"/>
                            <a:gd name="T129" fmla="*/ T128 w 172"/>
                            <a:gd name="T130" fmla="+- 0 1339 1281"/>
                            <a:gd name="T131" fmla="*/ 1339 h 210"/>
                            <a:gd name="T132" fmla="+- 0 10621 10570"/>
                            <a:gd name="T133" fmla="*/ T132 w 172"/>
                            <a:gd name="T134" fmla="+- 0 1329 1281"/>
                            <a:gd name="T135" fmla="*/ 1329 h 210"/>
                            <a:gd name="T136" fmla="+- 0 10629 10570"/>
                            <a:gd name="T137" fmla="*/ T136 w 172"/>
                            <a:gd name="T138" fmla="+- 0 1321 1281"/>
                            <a:gd name="T139" fmla="*/ 1321 h 210"/>
                            <a:gd name="T140" fmla="+- 0 10644 10570"/>
                            <a:gd name="T141" fmla="*/ T140 w 172"/>
                            <a:gd name="T142" fmla="+- 0 1313 1281"/>
                            <a:gd name="T143" fmla="*/ 1313 h 210"/>
                            <a:gd name="T144" fmla="+- 0 10652 10570"/>
                            <a:gd name="T145" fmla="*/ T144 w 172"/>
                            <a:gd name="T146" fmla="+- 0 1311 1281"/>
                            <a:gd name="T147" fmla="*/ 1311 h 210"/>
                            <a:gd name="T148" fmla="+- 0 10723 10570"/>
                            <a:gd name="T149" fmla="*/ T148 w 172"/>
                            <a:gd name="T150" fmla="+- 0 1311 1281"/>
                            <a:gd name="T151" fmla="*/ 1311 h 210"/>
                            <a:gd name="T152" fmla="+- 0 10720 10570"/>
                            <a:gd name="T153" fmla="*/ T152 w 172"/>
                            <a:gd name="T154" fmla="+- 0 1307 1281"/>
                            <a:gd name="T155" fmla="*/ 1307 h 210"/>
                            <a:gd name="T156" fmla="+- 0 10709 10570"/>
                            <a:gd name="T157" fmla="*/ T156 w 172"/>
                            <a:gd name="T158" fmla="+- 0 1296 1281"/>
                            <a:gd name="T159" fmla="*/ 1296 h 210"/>
                            <a:gd name="T160" fmla="+- 0 10695 10570"/>
                            <a:gd name="T161" fmla="*/ T160 w 172"/>
                            <a:gd name="T162" fmla="+- 0 1288 1281"/>
                            <a:gd name="T163" fmla="*/ 1288 h 210"/>
                            <a:gd name="T164" fmla="+- 0 10680 10570"/>
                            <a:gd name="T165" fmla="*/ T164 w 172"/>
                            <a:gd name="T166" fmla="+- 0 1283 1281"/>
                            <a:gd name="T167" fmla="*/ 1283 h 210"/>
                            <a:gd name="T168" fmla="+- 0 10661 10570"/>
                            <a:gd name="T169" fmla="*/ T168 w 172"/>
                            <a:gd name="T170" fmla="+- 0 1281 1281"/>
                            <a:gd name="T171" fmla="*/ 1281 h 210"/>
                            <a:gd name="T172" fmla="+- 0 10722 10570"/>
                            <a:gd name="T173" fmla="*/ T172 w 172"/>
                            <a:gd name="T174" fmla="+- 0 1437 1281"/>
                            <a:gd name="T175" fmla="*/ 1437 h 210"/>
                            <a:gd name="T176" fmla="+- 0 10712 10570"/>
                            <a:gd name="T177" fmla="*/ T176 w 172"/>
                            <a:gd name="T178" fmla="+- 0 1443 1281"/>
                            <a:gd name="T179" fmla="*/ 1443 h 210"/>
                            <a:gd name="T180" fmla="+- 0 10703 10570"/>
                            <a:gd name="T181" fmla="*/ T180 w 172"/>
                            <a:gd name="T182" fmla="+- 0 1448 1281"/>
                            <a:gd name="T183" fmla="*/ 1448 h 210"/>
                            <a:gd name="T184" fmla="+- 0 10694 10570"/>
                            <a:gd name="T185" fmla="*/ T184 w 172"/>
                            <a:gd name="T186" fmla="+- 0 1451 1281"/>
                            <a:gd name="T187" fmla="*/ 1451 h 210"/>
                            <a:gd name="T188" fmla="+- 0 10684 10570"/>
                            <a:gd name="T189" fmla="*/ T188 w 172"/>
                            <a:gd name="T190" fmla="+- 0 1453 1281"/>
                            <a:gd name="T191" fmla="*/ 1453 h 210"/>
                            <a:gd name="T192" fmla="+- 0 10677 10570"/>
                            <a:gd name="T193" fmla="*/ T192 w 172"/>
                            <a:gd name="T194" fmla="+- 0 1455 1281"/>
                            <a:gd name="T195" fmla="*/ 1455 h 210"/>
                            <a:gd name="T196" fmla="+- 0 10672 10570"/>
                            <a:gd name="T197" fmla="*/ T196 w 172"/>
                            <a:gd name="T198" fmla="+- 0 1455 1281"/>
                            <a:gd name="T199" fmla="*/ 1455 h 210"/>
                            <a:gd name="T200" fmla="+- 0 10729 10570"/>
                            <a:gd name="T201" fmla="*/ T200 w 172"/>
                            <a:gd name="T202" fmla="+- 0 1455 1281"/>
                            <a:gd name="T203" fmla="*/ 1455 h 210"/>
                            <a:gd name="T204" fmla="+- 0 10722 10570"/>
                            <a:gd name="T205" fmla="*/ T204 w 172"/>
                            <a:gd name="T206" fmla="+- 0 1437 1281"/>
                            <a:gd name="T207" fmla="*/ 1437 h 210"/>
                            <a:gd name="T208" fmla="+- 0 10723 10570"/>
                            <a:gd name="T209" fmla="*/ T208 w 172"/>
                            <a:gd name="T210" fmla="+- 0 1311 1281"/>
                            <a:gd name="T211" fmla="*/ 1311 h 210"/>
                            <a:gd name="T212" fmla="+- 0 10675 10570"/>
                            <a:gd name="T213" fmla="*/ T212 w 172"/>
                            <a:gd name="T214" fmla="+- 0 1311 1281"/>
                            <a:gd name="T215" fmla="*/ 1311 h 210"/>
                            <a:gd name="T216" fmla="+- 0 10686 10570"/>
                            <a:gd name="T217" fmla="*/ T216 w 172"/>
                            <a:gd name="T218" fmla="+- 0 1320 1281"/>
                            <a:gd name="T219" fmla="*/ 1320 h 210"/>
                            <a:gd name="T220" fmla="+- 0 10698 10570"/>
                            <a:gd name="T221" fmla="*/ T220 w 172"/>
                            <a:gd name="T222" fmla="+- 0 1338 1281"/>
                            <a:gd name="T223" fmla="*/ 1338 h 210"/>
                            <a:gd name="T224" fmla="+- 0 10700 10570"/>
                            <a:gd name="T225" fmla="*/ T224 w 172"/>
                            <a:gd name="T226" fmla="+- 0 1345 1281"/>
                            <a:gd name="T227" fmla="*/ 1345 h 210"/>
                            <a:gd name="T228" fmla="+- 0 10701 10570"/>
                            <a:gd name="T229" fmla="*/ T228 w 172"/>
                            <a:gd name="T230" fmla="+- 0 1366 1281"/>
                            <a:gd name="T231" fmla="*/ 1366 h 210"/>
                            <a:gd name="T232" fmla="+- 0 10741 10570"/>
                            <a:gd name="T233" fmla="*/ T232 w 172"/>
                            <a:gd name="T234" fmla="+- 0 1366 1281"/>
                            <a:gd name="T235" fmla="*/ 1366 h 210"/>
                            <a:gd name="T236" fmla="+- 0 10738 10570"/>
                            <a:gd name="T237" fmla="*/ T236 w 172"/>
                            <a:gd name="T238" fmla="+- 0 1347 1281"/>
                            <a:gd name="T239" fmla="*/ 1347 h 210"/>
                            <a:gd name="T240" fmla="+- 0 10732 10570"/>
                            <a:gd name="T241" fmla="*/ T240 w 172"/>
                            <a:gd name="T242" fmla="+- 0 1326 1281"/>
                            <a:gd name="T243" fmla="*/ 1326 h 210"/>
                            <a:gd name="T244" fmla="+- 0 10723 10570"/>
                            <a:gd name="T245" fmla="*/ T244 w 172"/>
                            <a:gd name="T246" fmla="+- 0 1311 1281"/>
                            <a:gd name="T247" fmla="*/ 1311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2" h="210">
                              <a:moveTo>
                                <a:pt x="91" y="0"/>
                              </a:moveTo>
                              <a:lnTo>
                                <a:pt x="52" y="8"/>
                              </a:lnTo>
                              <a:lnTo>
                                <a:pt x="24" y="29"/>
                              </a:lnTo>
                              <a:lnTo>
                                <a:pt x="6" y="61"/>
                              </a:lnTo>
                              <a:lnTo>
                                <a:pt x="0" y="104"/>
                              </a:lnTo>
                              <a:lnTo>
                                <a:pt x="6" y="148"/>
                              </a:lnTo>
                              <a:lnTo>
                                <a:pt x="25" y="181"/>
                              </a:lnTo>
                              <a:lnTo>
                                <a:pt x="53" y="203"/>
                              </a:lnTo>
                              <a:lnTo>
                                <a:pt x="92" y="210"/>
                              </a:lnTo>
                              <a:lnTo>
                                <a:pt x="105" y="210"/>
                              </a:lnTo>
                              <a:lnTo>
                                <a:pt x="118" y="208"/>
                              </a:lnTo>
                              <a:lnTo>
                                <a:pt x="130" y="204"/>
                              </a:lnTo>
                              <a:lnTo>
                                <a:pt x="142" y="199"/>
                              </a:lnTo>
                              <a:lnTo>
                                <a:pt x="148" y="196"/>
                              </a:lnTo>
                              <a:lnTo>
                                <a:pt x="158" y="191"/>
                              </a:lnTo>
                              <a:lnTo>
                                <a:pt x="163" y="188"/>
                              </a:lnTo>
                              <a:lnTo>
                                <a:pt x="159" y="174"/>
                              </a:lnTo>
                              <a:lnTo>
                                <a:pt x="96" y="174"/>
                              </a:lnTo>
                              <a:lnTo>
                                <a:pt x="79" y="172"/>
                              </a:lnTo>
                              <a:lnTo>
                                <a:pt x="65" y="167"/>
                              </a:lnTo>
                              <a:lnTo>
                                <a:pt x="55" y="157"/>
                              </a:lnTo>
                              <a:lnTo>
                                <a:pt x="47" y="145"/>
                              </a:lnTo>
                              <a:lnTo>
                                <a:pt x="44" y="136"/>
                              </a:lnTo>
                              <a:lnTo>
                                <a:pt x="43" y="130"/>
                              </a:lnTo>
                              <a:lnTo>
                                <a:pt x="41" y="115"/>
                              </a:lnTo>
                              <a:lnTo>
                                <a:pt x="171" y="115"/>
                              </a:lnTo>
                              <a:lnTo>
                                <a:pt x="171" y="104"/>
                              </a:lnTo>
                              <a:lnTo>
                                <a:pt x="171" y="87"/>
                              </a:lnTo>
                              <a:lnTo>
                                <a:pt x="171" y="85"/>
                              </a:lnTo>
                              <a:lnTo>
                                <a:pt x="41" y="85"/>
                              </a:lnTo>
                              <a:lnTo>
                                <a:pt x="42" y="74"/>
                              </a:lnTo>
                              <a:lnTo>
                                <a:pt x="44" y="65"/>
                              </a:lnTo>
                              <a:lnTo>
                                <a:pt x="47" y="58"/>
                              </a:lnTo>
                              <a:lnTo>
                                <a:pt x="51" y="48"/>
                              </a:lnTo>
                              <a:lnTo>
                                <a:pt x="59" y="40"/>
                              </a:lnTo>
                              <a:lnTo>
                                <a:pt x="74" y="32"/>
                              </a:lnTo>
                              <a:lnTo>
                                <a:pt x="82" y="30"/>
                              </a:lnTo>
                              <a:lnTo>
                                <a:pt x="153" y="30"/>
                              </a:lnTo>
                              <a:lnTo>
                                <a:pt x="150" y="26"/>
                              </a:lnTo>
                              <a:lnTo>
                                <a:pt x="139" y="15"/>
                              </a:lnTo>
                              <a:lnTo>
                                <a:pt x="125" y="7"/>
                              </a:lnTo>
                              <a:lnTo>
                                <a:pt x="110" y="2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52" y="156"/>
                              </a:moveTo>
                              <a:lnTo>
                                <a:pt x="142" y="162"/>
                              </a:lnTo>
                              <a:lnTo>
                                <a:pt x="133" y="167"/>
                              </a:lnTo>
                              <a:lnTo>
                                <a:pt x="124" y="170"/>
                              </a:lnTo>
                              <a:lnTo>
                                <a:pt x="114" y="172"/>
                              </a:lnTo>
                              <a:lnTo>
                                <a:pt x="107" y="174"/>
                              </a:lnTo>
                              <a:lnTo>
                                <a:pt x="102" y="174"/>
                              </a:lnTo>
                              <a:lnTo>
                                <a:pt x="159" y="174"/>
                              </a:lnTo>
                              <a:lnTo>
                                <a:pt x="152" y="156"/>
                              </a:lnTo>
                              <a:close/>
                              <a:moveTo>
                                <a:pt x="153" y="30"/>
                              </a:moveTo>
                              <a:lnTo>
                                <a:pt x="105" y="30"/>
                              </a:lnTo>
                              <a:lnTo>
                                <a:pt x="116" y="39"/>
                              </a:lnTo>
                              <a:lnTo>
                                <a:pt x="128" y="57"/>
                              </a:lnTo>
                              <a:lnTo>
                                <a:pt x="130" y="64"/>
                              </a:lnTo>
                              <a:lnTo>
                                <a:pt x="131" y="85"/>
                              </a:lnTo>
                              <a:lnTo>
                                <a:pt x="171" y="85"/>
                              </a:lnTo>
                              <a:lnTo>
                                <a:pt x="168" y="66"/>
                              </a:lnTo>
                              <a:lnTo>
                                <a:pt x="162" y="45"/>
                              </a:lnTo>
                              <a:lnTo>
                                <a:pt x="15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6"/>
                      <wps:cNvSpPr>
                        <a:spLocks/>
                      </wps:cNvSpPr>
                      <wps:spPr bwMode="auto">
                        <a:xfrm>
                          <a:off x="9745" y="911"/>
                          <a:ext cx="312" cy="735"/>
                        </a:xfrm>
                        <a:custGeom>
                          <a:avLst/>
                          <a:gdLst>
                            <a:gd name="T0" fmla="+- 0 9820 9746"/>
                            <a:gd name="T1" fmla="*/ T0 w 312"/>
                            <a:gd name="T2" fmla="+- 0 931 911"/>
                            <a:gd name="T3" fmla="*/ 931 h 735"/>
                            <a:gd name="T4" fmla="+- 0 9759 9746"/>
                            <a:gd name="T5" fmla="*/ T4 w 312"/>
                            <a:gd name="T6" fmla="+- 0 1043 911"/>
                            <a:gd name="T7" fmla="*/ 1043 h 735"/>
                            <a:gd name="T8" fmla="+- 0 9747 9746"/>
                            <a:gd name="T9" fmla="*/ T8 w 312"/>
                            <a:gd name="T10" fmla="+- 0 1166 911"/>
                            <a:gd name="T11" fmla="*/ 1166 h 735"/>
                            <a:gd name="T12" fmla="+- 0 9759 9746"/>
                            <a:gd name="T13" fmla="*/ T12 w 312"/>
                            <a:gd name="T14" fmla="+- 0 1329 911"/>
                            <a:gd name="T15" fmla="*/ 1329 h 735"/>
                            <a:gd name="T16" fmla="+- 0 9776 9746"/>
                            <a:gd name="T17" fmla="*/ T16 w 312"/>
                            <a:gd name="T18" fmla="+- 0 1505 911"/>
                            <a:gd name="T19" fmla="*/ 1505 h 735"/>
                            <a:gd name="T20" fmla="+- 0 9792 9746"/>
                            <a:gd name="T21" fmla="*/ T20 w 312"/>
                            <a:gd name="T22" fmla="+- 0 1646 911"/>
                            <a:gd name="T23" fmla="*/ 1646 h 735"/>
                            <a:gd name="T24" fmla="+- 0 9816 9746"/>
                            <a:gd name="T25" fmla="*/ T24 w 312"/>
                            <a:gd name="T26" fmla="+- 0 1540 911"/>
                            <a:gd name="T27" fmla="*/ 1540 h 735"/>
                            <a:gd name="T28" fmla="+- 0 9807 9746"/>
                            <a:gd name="T29" fmla="*/ T28 w 312"/>
                            <a:gd name="T30" fmla="+- 0 1365 911"/>
                            <a:gd name="T31" fmla="*/ 1365 h 735"/>
                            <a:gd name="T32" fmla="+- 0 9801 9746"/>
                            <a:gd name="T33" fmla="*/ T32 w 312"/>
                            <a:gd name="T34" fmla="+- 0 1183 911"/>
                            <a:gd name="T35" fmla="*/ 1183 h 735"/>
                            <a:gd name="T36" fmla="+- 0 9800 9746"/>
                            <a:gd name="T37" fmla="*/ T36 w 312"/>
                            <a:gd name="T38" fmla="+- 0 1100 911"/>
                            <a:gd name="T39" fmla="*/ 1100 h 735"/>
                            <a:gd name="T40" fmla="+- 0 9801 9746"/>
                            <a:gd name="T41" fmla="*/ T40 w 312"/>
                            <a:gd name="T42" fmla="+- 0 1030 911"/>
                            <a:gd name="T43" fmla="*/ 1030 h 735"/>
                            <a:gd name="T44" fmla="+- 0 9806 9746"/>
                            <a:gd name="T45" fmla="*/ T44 w 312"/>
                            <a:gd name="T46" fmla="+- 0 992 911"/>
                            <a:gd name="T47" fmla="*/ 992 h 735"/>
                            <a:gd name="T48" fmla="+- 0 9884 9746"/>
                            <a:gd name="T49" fmla="*/ T48 w 312"/>
                            <a:gd name="T50" fmla="+- 0 985 911"/>
                            <a:gd name="T51" fmla="*/ 985 h 735"/>
                            <a:gd name="T52" fmla="+- 0 9870 9746"/>
                            <a:gd name="T53" fmla="*/ T52 w 312"/>
                            <a:gd name="T54" fmla="+- 0 940 911"/>
                            <a:gd name="T55" fmla="*/ 940 h 735"/>
                            <a:gd name="T56" fmla="+- 0 9853 9746"/>
                            <a:gd name="T57" fmla="*/ T56 w 312"/>
                            <a:gd name="T58" fmla="+- 0 919 911"/>
                            <a:gd name="T59" fmla="*/ 919 h 735"/>
                            <a:gd name="T60" fmla="+- 0 9834 9746"/>
                            <a:gd name="T61" fmla="*/ T60 w 312"/>
                            <a:gd name="T62" fmla="+- 0 911 911"/>
                            <a:gd name="T63" fmla="*/ 911 h 735"/>
                            <a:gd name="T64" fmla="+- 0 9840 9746"/>
                            <a:gd name="T65" fmla="*/ T64 w 312"/>
                            <a:gd name="T66" fmla="+- 0 1458 911"/>
                            <a:gd name="T67" fmla="*/ 1458 h 735"/>
                            <a:gd name="T68" fmla="+- 0 9891 9746"/>
                            <a:gd name="T69" fmla="*/ T68 w 312"/>
                            <a:gd name="T70" fmla="+- 0 1553 911"/>
                            <a:gd name="T71" fmla="*/ 1553 h 735"/>
                            <a:gd name="T72" fmla="+- 0 10014 9746"/>
                            <a:gd name="T73" fmla="*/ T72 w 312"/>
                            <a:gd name="T74" fmla="+- 0 1533 911"/>
                            <a:gd name="T75" fmla="*/ 1533 h 735"/>
                            <a:gd name="T76" fmla="+- 0 9976 9746"/>
                            <a:gd name="T77" fmla="*/ T76 w 312"/>
                            <a:gd name="T78" fmla="+- 0 1512 911"/>
                            <a:gd name="T79" fmla="*/ 1512 h 735"/>
                            <a:gd name="T80" fmla="+- 0 9924 9746"/>
                            <a:gd name="T81" fmla="*/ T80 w 312"/>
                            <a:gd name="T82" fmla="+- 0 1449 911"/>
                            <a:gd name="T83" fmla="*/ 1449 h 735"/>
                            <a:gd name="T84" fmla="+- 0 9923 9746"/>
                            <a:gd name="T85" fmla="*/ T84 w 312"/>
                            <a:gd name="T86" fmla="+- 0 1447 911"/>
                            <a:gd name="T87" fmla="*/ 1447 h 735"/>
                            <a:gd name="T88" fmla="+- 0 9944 9746"/>
                            <a:gd name="T89" fmla="*/ T88 w 312"/>
                            <a:gd name="T90" fmla="+- 0 1442 911"/>
                            <a:gd name="T91" fmla="*/ 1442 h 735"/>
                            <a:gd name="T92" fmla="+- 0 9836 9746"/>
                            <a:gd name="T93" fmla="*/ T92 w 312"/>
                            <a:gd name="T94" fmla="+- 0 1440 911"/>
                            <a:gd name="T95" fmla="*/ 1440 h 735"/>
                            <a:gd name="T96" fmla="+- 0 9923 9746"/>
                            <a:gd name="T97" fmla="*/ T96 w 312"/>
                            <a:gd name="T98" fmla="+- 0 1447 911"/>
                            <a:gd name="T99" fmla="*/ 1447 h 735"/>
                            <a:gd name="T100" fmla="+- 0 9928 9746"/>
                            <a:gd name="T101" fmla="*/ T100 w 312"/>
                            <a:gd name="T102" fmla="+- 0 1447 911"/>
                            <a:gd name="T103" fmla="*/ 1447 h 735"/>
                            <a:gd name="T104" fmla="+- 0 9967 9746"/>
                            <a:gd name="T105" fmla="*/ T104 w 312"/>
                            <a:gd name="T106" fmla="+- 0 1253 911"/>
                            <a:gd name="T107" fmla="*/ 1253 h 735"/>
                            <a:gd name="T108" fmla="+- 0 9974 9746"/>
                            <a:gd name="T109" fmla="*/ T108 w 312"/>
                            <a:gd name="T110" fmla="+- 0 1271 911"/>
                            <a:gd name="T111" fmla="*/ 1271 h 735"/>
                            <a:gd name="T112" fmla="+- 0 9977 9746"/>
                            <a:gd name="T113" fmla="*/ T112 w 312"/>
                            <a:gd name="T114" fmla="+- 0 1299 911"/>
                            <a:gd name="T115" fmla="*/ 1299 h 735"/>
                            <a:gd name="T116" fmla="+- 0 9925 9746"/>
                            <a:gd name="T117" fmla="*/ T116 w 312"/>
                            <a:gd name="T118" fmla="+- 0 1417 911"/>
                            <a:gd name="T119" fmla="*/ 1417 h 735"/>
                            <a:gd name="T120" fmla="+- 0 9851 9746"/>
                            <a:gd name="T121" fmla="*/ T120 w 312"/>
                            <a:gd name="T122" fmla="+- 0 1442 911"/>
                            <a:gd name="T123" fmla="*/ 1442 h 735"/>
                            <a:gd name="T124" fmla="+- 0 9968 9746"/>
                            <a:gd name="T125" fmla="*/ T124 w 312"/>
                            <a:gd name="T126" fmla="+- 0 1434 911"/>
                            <a:gd name="T127" fmla="*/ 1434 h 735"/>
                            <a:gd name="T128" fmla="+- 0 10044 9746"/>
                            <a:gd name="T129" fmla="*/ T128 w 312"/>
                            <a:gd name="T130" fmla="+- 0 1355 911"/>
                            <a:gd name="T131" fmla="*/ 1355 h 735"/>
                            <a:gd name="T132" fmla="+- 0 10057 9746"/>
                            <a:gd name="T133" fmla="*/ T132 w 312"/>
                            <a:gd name="T134" fmla="+- 0 1253 911"/>
                            <a:gd name="T135" fmla="*/ 1253 h 735"/>
                            <a:gd name="T136" fmla="+- 0 9806 9746"/>
                            <a:gd name="T137" fmla="*/ T136 w 312"/>
                            <a:gd name="T138" fmla="+- 0 992 911"/>
                            <a:gd name="T139" fmla="*/ 992 h 735"/>
                            <a:gd name="T140" fmla="+- 0 9820 9746"/>
                            <a:gd name="T141" fmla="*/ T140 w 312"/>
                            <a:gd name="T142" fmla="+- 0 999 911"/>
                            <a:gd name="T143" fmla="*/ 999 h 735"/>
                            <a:gd name="T144" fmla="+- 0 9830 9746"/>
                            <a:gd name="T145" fmla="*/ T144 w 312"/>
                            <a:gd name="T146" fmla="+- 0 1055 911"/>
                            <a:gd name="T147" fmla="*/ 1055 h 735"/>
                            <a:gd name="T148" fmla="+- 0 9837 9746"/>
                            <a:gd name="T149" fmla="*/ T148 w 312"/>
                            <a:gd name="T150" fmla="+- 0 1192 911"/>
                            <a:gd name="T151" fmla="*/ 1192 h 735"/>
                            <a:gd name="T152" fmla="+- 0 9837 9746"/>
                            <a:gd name="T153" fmla="*/ T152 w 312"/>
                            <a:gd name="T154" fmla="+- 0 1267 911"/>
                            <a:gd name="T155" fmla="*/ 1267 h 735"/>
                            <a:gd name="T156" fmla="+- 0 9837 9746"/>
                            <a:gd name="T157" fmla="*/ T156 w 312"/>
                            <a:gd name="T158" fmla="+- 0 1310 911"/>
                            <a:gd name="T159" fmla="*/ 1310 h 735"/>
                            <a:gd name="T160" fmla="+- 0 9837 9746"/>
                            <a:gd name="T161" fmla="*/ T160 w 312"/>
                            <a:gd name="T162" fmla="+- 0 1335 911"/>
                            <a:gd name="T163" fmla="*/ 1335 h 735"/>
                            <a:gd name="T164" fmla="+- 0 9847 9746"/>
                            <a:gd name="T165" fmla="*/ T164 w 312"/>
                            <a:gd name="T166" fmla="+- 0 1361 911"/>
                            <a:gd name="T167" fmla="*/ 1361 h 735"/>
                            <a:gd name="T168" fmla="+- 0 9866 9746"/>
                            <a:gd name="T169" fmla="*/ T168 w 312"/>
                            <a:gd name="T170" fmla="+- 0 1333 911"/>
                            <a:gd name="T171" fmla="*/ 1333 h 735"/>
                            <a:gd name="T172" fmla="+- 0 9899 9746"/>
                            <a:gd name="T173" fmla="*/ T172 w 312"/>
                            <a:gd name="T174" fmla="+- 0 1285 911"/>
                            <a:gd name="T175" fmla="*/ 1285 h 735"/>
                            <a:gd name="T176" fmla="+- 0 9876 9746"/>
                            <a:gd name="T177" fmla="*/ T176 w 312"/>
                            <a:gd name="T178" fmla="+- 0 1285 911"/>
                            <a:gd name="T179" fmla="*/ 1285 h 735"/>
                            <a:gd name="T180" fmla="+- 0 9881 9746"/>
                            <a:gd name="T181" fmla="*/ T180 w 312"/>
                            <a:gd name="T182" fmla="+- 0 1259 911"/>
                            <a:gd name="T183" fmla="*/ 1259 h 735"/>
                            <a:gd name="T184" fmla="+- 0 9890 9746"/>
                            <a:gd name="T185" fmla="*/ T184 w 312"/>
                            <a:gd name="T186" fmla="+- 0 1164 911"/>
                            <a:gd name="T187" fmla="*/ 1164 h 735"/>
                            <a:gd name="T188" fmla="+- 0 9890 9746"/>
                            <a:gd name="T189" fmla="*/ T188 w 312"/>
                            <a:gd name="T190" fmla="+- 0 1032 911"/>
                            <a:gd name="T191" fmla="*/ 1032 h 735"/>
                            <a:gd name="T192" fmla="+- 0 10047 9746"/>
                            <a:gd name="T193" fmla="*/ T192 w 312"/>
                            <a:gd name="T194" fmla="+- 0 1207 911"/>
                            <a:gd name="T195" fmla="*/ 1207 h 735"/>
                            <a:gd name="T196" fmla="+- 0 9967 9746"/>
                            <a:gd name="T197" fmla="*/ T196 w 312"/>
                            <a:gd name="T198" fmla="+- 0 1220 911"/>
                            <a:gd name="T199" fmla="*/ 1220 h 735"/>
                            <a:gd name="T200" fmla="+- 0 9880 9746"/>
                            <a:gd name="T201" fmla="*/ T200 w 312"/>
                            <a:gd name="T202" fmla="+- 0 1281 911"/>
                            <a:gd name="T203" fmla="*/ 1281 h 735"/>
                            <a:gd name="T204" fmla="+- 0 9899 9746"/>
                            <a:gd name="T205" fmla="*/ T204 w 312"/>
                            <a:gd name="T206" fmla="+- 0 1285 911"/>
                            <a:gd name="T207" fmla="*/ 1285 h 735"/>
                            <a:gd name="T208" fmla="+- 0 9967 9746"/>
                            <a:gd name="T209" fmla="*/ T208 w 312"/>
                            <a:gd name="T210" fmla="+- 0 1253 911"/>
                            <a:gd name="T211" fmla="*/ 1253 h 735"/>
                            <a:gd name="T212" fmla="+- 0 10056 9746"/>
                            <a:gd name="T213" fmla="*/ T212 w 312"/>
                            <a:gd name="T214" fmla="+- 0 1236 911"/>
                            <a:gd name="T215" fmla="*/ 1236 h 735"/>
                            <a:gd name="T216" fmla="+- 0 10047 9746"/>
                            <a:gd name="T217" fmla="*/ T216 w 312"/>
                            <a:gd name="T218" fmla="+- 0 1207 911"/>
                            <a:gd name="T219" fmla="*/ 1207 h 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12" h="735">
                              <a:moveTo>
                                <a:pt x="88" y="0"/>
                              </a:moveTo>
                              <a:lnTo>
                                <a:pt x="74" y="20"/>
                              </a:lnTo>
                              <a:lnTo>
                                <a:pt x="44" y="69"/>
                              </a:lnTo>
                              <a:lnTo>
                                <a:pt x="13" y="132"/>
                              </a:lnTo>
                              <a:lnTo>
                                <a:pt x="0" y="195"/>
                              </a:lnTo>
                              <a:lnTo>
                                <a:pt x="1" y="255"/>
                              </a:lnTo>
                              <a:lnTo>
                                <a:pt x="6" y="332"/>
                              </a:lnTo>
                              <a:lnTo>
                                <a:pt x="13" y="418"/>
                              </a:lnTo>
                              <a:lnTo>
                                <a:pt x="21" y="507"/>
                              </a:lnTo>
                              <a:lnTo>
                                <a:pt x="30" y="594"/>
                              </a:lnTo>
                              <a:lnTo>
                                <a:pt x="39" y="672"/>
                              </a:lnTo>
                              <a:lnTo>
                                <a:pt x="46" y="735"/>
                              </a:lnTo>
                              <a:lnTo>
                                <a:pt x="76" y="699"/>
                              </a:lnTo>
                              <a:lnTo>
                                <a:pt x="70" y="629"/>
                              </a:lnTo>
                              <a:lnTo>
                                <a:pt x="65" y="545"/>
                              </a:lnTo>
                              <a:lnTo>
                                <a:pt x="61" y="454"/>
                              </a:lnTo>
                              <a:lnTo>
                                <a:pt x="57" y="361"/>
                              </a:lnTo>
                              <a:lnTo>
                                <a:pt x="55" y="272"/>
                              </a:lnTo>
                              <a:lnTo>
                                <a:pt x="54" y="207"/>
                              </a:lnTo>
                              <a:lnTo>
                                <a:pt x="54" y="189"/>
                              </a:lnTo>
                              <a:lnTo>
                                <a:pt x="54" y="152"/>
                              </a:lnTo>
                              <a:lnTo>
                                <a:pt x="55" y="119"/>
                              </a:lnTo>
                              <a:lnTo>
                                <a:pt x="57" y="95"/>
                              </a:lnTo>
                              <a:lnTo>
                                <a:pt x="60" y="81"/>
                              </a:lnTo>
                              <a:lnTo>
                                <a:pt x="139" y="81"/>
                              </a:lnTo>
                              <a:lnTo>
                                <a:pt x="138" y="74"/>
                              </a:lnTo>
                              <a:lnTo>
                                <a:pt x="131" y="44"/>
                              </a:lnTo>
                              <a:lnTo>
                                <a:pt x="124" y="29"/>
                              </a:lnTo>
                              <a:lnTo>
                                <a:pt x="114" y="16"/>
                              </a:lnTo>
                              <a:lnTo>
                                <a:pt x="107" y="8"/>
                              </a:lnTo>
                              <a:lnTo>
                                <a:pt x="100" y="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90" y="529"/>
                              </a:moveTo>
                              <a:lnTo>
                                <a:pt x="94" y="547"/>
                              </a:lnTo>
                              <a:lnTo>
                                <a:pt x="110" y="590"/>
                              </a:lnTo>
                              <a:lnTo>
                                <a:pt x="145" y="642"/>
                              </a:lnTo>
                              <a:lnTo>
                                <a:pt x="205" y="686"/>
                              </a:lnTo>
                              <a:lnTo>
                                <a:pt x="268" y="622"/>
                              </a:lnTo>
                              <a:lnTo>
                                <a:pt x="256" y="617"/>
                              </a:lnTo>
                              <a:lnTo>
                                <a:pt x="230" y="601"/>
                              </a:lnTo>
                              <a:lnTo>
                                <a:pt x="200" y="575"/>
                              </a:lnTo>
                              <a:lnTo>
                                <a:pt x="178" y="538"/>
                              </a:lnTo>
                              <a:lnTo>
                                <a:pt x="176" y="537"/>
                              </a:lnTo>
                              <a:lnTo>
                                <a:pt x="177" y="536"/>
                              </a:lnTo>
                              <a:lnTo>
                                <a:pt x="182" y="536"/>
                              </a:lnTo>
                              <a:lnTo>
                                <a:pt x="198" y="531"/>
                              </a:lnTo>
                              <a:lnTo>
                                <a:pt x="95" y="531"/>
                              </a:lnTo>
                              <a:lnTo>
                                <a:pt x="90" y="529"/>
                              </a:lnTo>
                              <a:close/>
                              <a:moveTo>
                                <a:pt x="182" y="536"/>
                              </a:moveTo>
                              <a:lnTo>
                                <a:pt x="177" y="536"/>
                              </a:lnTo>
                              <a:lnTo>
                                <a:pt x="178" y="537"/>
                              </a:lnTo>
                              <a:lnTo>
                                <a:pt x="182" y="536"/>
                              </a:lnTo>
                              <a:close/>
                              <a:moveTo>
                                <a:pt x="311" y="342"/>
                              </a:moveTo>
                              <a:lnTo>
                                <a:pt x="221" y="342"/>
                              </a:lnTo>
                              <a:lnTo>
                                <a:pt x="225" y="349"/>
                              </a:lnTo>
                              <a:lnTo>
                                <a:pt x="228" y="360"/>
                              </a:lnTo>
                              <a:lnTo>
                                <a:pt x="231" y="373"/>
                              </a:lnTo>
                              <a:lnTo>
                                <a:pt x="231" y="388"/>
                              </a:lnTo>
                              <a:lnTo>
                                <a:pt x="216" y="463"/>
                              </a:lnTo>
                              <a:lnTo>
                                <a:pt x="179" y="506"/>
                              </a:lnTo>
                              <a:lnTo>
                                <a:pt x="136" y="526"/>
                              </a:lnTo>
                              <a:lnTo>
                                <a:pt x="105" y="531"/>
                              </a:lnTo>
                              <a:lnTo>
                                <a:pt x="198" y="531"/>
                              </a:lnTo>
                              <a:lnTo>
                                <a:pt x="222" y="523"/>
                              </a:lnTo>
                              <a:lnTo>
                                <a:pt x="265" y="493"/>
                              </a:lnTo>
                              <a:lnTo>
                                <a:pt x="298" y="444"/>
                              </a:lnTo>
                              <a:lnTo>
                                <a:pt x="311" y="374"/>
                              </a:lnTo>
                              <a:lnTo>
                                <a:pt x="311" y="342"/>
                              </a:lnTo>
                              <a:close/>
                              <a:moveTo>
                                <a:pt x="139" y="81"/>
                              </a:moveTo>
                              <a:lnTo>
                                <a:pt x="60" y="81"/>
                              </a:lnTo>
                              <a:lnTo>
                                <a:pt x="65" y="85"/>
                              </a:lnTo>
                              <a:lnTo>
                                <a:pt x="74" y="88"/>
                              </a:lnTo>
                              <a:lnTo>
                                <a:pt x="78" y="101"/>
                              </a:lnTo>
                              <a:lnTo>
                                <a:pt x="84" y="144"/>
                              </a:lnTo>
                              <a:lnTo>
                                <a:pt x="89" y="207"/>
                              </a:lnTo>
                              <a:lnTo>
                                <a:pt x="91" y="281"/>
                              </a:lnTo>
                              <a:lnTo>
                                <a:pt x="91" y="331"/>
                              </a:lnTo>
                              <a:lnTo>
                                <a:pt x="91" y="356"/>
                              </a:lnTo>
                              <a:lnTo>
                                <a:pt x="91" y="374"/>
                              </a:lnTo>
                              <a:lnTo>
                                <a:pt x="91" y="399"/>
                              </a:lnTo>
                              <a:lnTo>
                                <a:pt x="91" y="412"/>
                              </a:lnTo>
                              <a:lnTo>
                                <a:pt x="91" y="424"/>
                              </a:lnTo>
                              <a:lnTo>
                                <a:pt x="94" y="438"/>
                              </a:lnTo>
                              <a:lnTo>
                                <a:pt x="101" y="450"/>
                              </a:lnTo>
                              <a:lnTo>
                                <a:pt x="112" y="457"/>
                              </a:lnTo>
                              <a:lnTo>
                                <a:pt x="120" y="422"/>
                              </a:lnTo>
                              <a:lnTo>
                                <a:pt x="141" y="385"/>
                              </a:lnTo>
                              <a:lnTo>
                                <a:pt x="153" y="374"/>
                              </a:lnTo>
                              <a:lnTo>
                                <a:pt x="132" y="374"/>
                              </a:lnTo>
                              <a:lnTo>
                                <a:pt x="130" y="374"/>
                              </a:lnTo>
                              <a:lnTo>
                                <a:pt x="132" y="370"/>
                              </a:lnTo>
                              <a:lnTo>
                                <a:pt x="135" y="348"/>
                              </a:lnTo>
                              <a:lnTo>
                                <a:pt x="140" y="308"/>
                              </a:lnTo>
                              <a:lnTo>
                                <a:pt x="144" y="253"/>
                              </a:lnTo>
                              <a:lnTo>
                                <a:pt x="146" y="189"/>
                              </a:lnTo>
                              <a:lnTo>
                                <a:pt x="144" y="121"/>
                              </a:lnTo>
                              <a:lnTo>
                                <a:pt x="139" y="81"/>
                              </a:lnTo>
                              <a:close/>
                              <a:moveTo>
                                <a:pt x="301" y="296"/>
                              </a:moveTo>
                              <a:lnTo>
                                <a:pt x="265" y="299"/>
                              </a:lnTo>
                              <a:lnTo>
                                <a:pt x="221" y="309"/>
                              </a:lnTo>
                              <a:lnTo>
                                <a:pt x="175" y="331"/>
                              </a:lnTo>
                              <a:lnTo>
                                <a:pt x="134" y="370"/>
                              </a:lnTo>
                              <a:lnTo>
                                <a:pt x="132" y="374"/>
                              </a:lnTo>
                              <a:lnTo>
                                <a:pt x="153" y="374"/>
                              </a:lnTo>
                              <a:lnTo>
                                <a:pt x="174" y="356"/>
                              </a:lnTo>
                              <a:lnTo>
                                <a:pt x="221" y="342"/>
                              </a:lnTo>
                              <a:lnTo>
                                <a:pt x="311" y="342"/>
                              </a:lnTo>
                              <a:lnTo>
                                <a:pt x="310" y="325"/>
                              </a:lnTo>
                              <a:lnTo>
                                <a:pt x="307" y="312"/>
                              </a:lnTo>
                              <a:lnTo>
                                <a:pt x="301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7" y="1207"/>
                          <a:ext cx="238" cy="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2547C0" id="Group 4" o:spid="_x0000_s1026" style="position:absolute;margin-left:728.3pt;margin-top:32.95pt;width:76.55pt;height:38.25pt;z-index:-251658240;mso-position-horizontal-relative:page;mso-position-vertical-relative:page" coordorigin="9354,851" coordsize="1701,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">
              <o:lock v:ext="edit" aspectratio="t"/>
              <v:shape id="Freeform 12" o:spid="_x0000_s1027" style="position:absolute;left:9357;top:854;width:849;height:842;visibility:visible;mso-wrap-style:square;v-text-anchor:top" coordsize="849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OvsMA&#10;AADaAAAADwAAAGRycy9kb3ducmV2LnhtbESP0WoCMRRE34X+Q7hC3zRRWiurUYqw0JaidPUDrpvr&#10;7uLmZtmkmv59Iwg+DjNzhlmuo23FhXrfONYwGSsQxKUzDVcaDvt8NAfhA7LB1jFp+CMP69XTYImZ&#10;cVf+oUsRKpEg7DPUUIfQZVL6siaLfuw64uSdXG8xJNlX0vR4TXDbyqlSM2mx4bRQY0ebmspz8Ws1&#10;vE0b+bIr1Pfs+JVvj58qdps8av08jO8LEIFieITv7Q+j4RVuV9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8OvsMAAADaAAAADwAAAAAAAAAAAAAAAACYAgAAZHJzL2Rv&#10;d25yZXYueG1sUEsFBgAAAAAEAAQA9QAAAIgDAAAAAA==&#10;" path="m849,842l,842,,,849,e" filled="f" strokecolor="#231f20" strokeweight=".1256mm">
                <v:path arrowok="t" o:connecttype="custom" o:connectlocs="849,1697;0,1697;0,855;849,855" o:connectangles="0,0,0,0"/>
              </v:shape>
              <v:rect id="Rectangle 11" o:spid="_x0000_s1028" style="position:absolute;left:10206;top:851;width:849;height: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AIsUA&#10;AADaAAAADwAAAGRycy9kb3ducmV2LnhtbESPT2sCMRTE7wW/Q3gFL0WzFRVdjSKK0oMX/4HHx+Z1&#10;d9vNyzaJuvXTG6HQ4zAzv2Gm88ZU4krOl5YVvHcTEMSZ1SXnCo6HdWcEwgdkjZVlUvBLHuaz1ssU&#10;U21vvKPrPuQiQtinqKAIoU6l9FlBBn3X1sTR+7TOYIjS5VI7vEW4qWQvSYbSYMlxocCalgVl3/uL&#10;UXDvr/qn8dtht5X5clD/fJ3LjTsr1X5tFhMQgZrwH/5rf2gFQ3heiT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oAixQAAANoAAAAPAAAAAAAAAAAAAAAAAJgCAABkcnMv&#10;ZG93bnJldi54bWxQSwUGAAAAAAQABAD1AAAAigMAAAAA&#10;" fillcolor="#231f20" stroked="f"/>
              <v:shape id="AutoShape 10" o:spid="_x0000_s1029" style="position:absolute;left:10764;top:1233;width:254;height:256;visibility:visible;mso-wrap-style:square;v-text-anchor:top" coordsize="254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i+8QA&#10;AADaAAAADwAAAGRycy9kb3ducmV2LnhtbESPQWvCQBSE7wX/w/IEb3WjhySkrlIUQRDaRtuDt0f2&#10;maRm34bsqsm/7wpCj8PMfMMsVr1pxI06V1tWMJtGIIgLq2suFXwft68pCOeRNTaWScFADlbL0csC&#10;M23vnNPt4EsRIOwyVFB532ZSuqIig25qW+LgnW1n0AfZlVJ3eA9w08h5FMXSYM1hocKW1hUVl8PV&#10;KEjL/U90POn5x/AVf+aJ+Y3X/Uapybh/fwPhqff/4Wd7pxUk8LgSb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IvvEAAAA2gAAAA8AAAAAAAAAAAAAAAAAmAIAAGRycy9k&#10;b3ducmV2LnhtbFBLBQYAAAAABAAEAPUAAACJAwAAAAA=&#10;" path="m73,84r-39,l34,194r2,28l45,241r14,11l80,256r12,-1l102,254r10,-4l124,245r,-24l78,221r-5,-7l73,84xm198,84r-38,l160,194r3,28l171,241r14,11l206,256r12,-1l229,253r10,-4l251,244r,-23l204,221r-6,-7l198,84xm124,213r-11,4l105,221r19,l124,213xm251,213r-12,5l231,221r20,l251,213xm253,54l,54,,84r253,l253,54xm73,l35,7,34,54r39,l73,xm200,l161,7r-1,47l198,54,200,xe" stroked="f">
                <v:path arrowok="t" o:connecttype="custom" o:connectlocs="73,1318;34,1318;34,1428;36,1456;45,1475;59,1486;80,1490;92,1489;102,1488;112,1484;124,1479;124,1455;78,1455;73,1448;73,1318;198,1318;160,1318;160,1428;163,1456;171,1475;185,1486;206,1490;218,1489;229,1487;239,1483;251,1478;251,1455;204,1455;198,1448;198,1318;124,1447;113,1451;105,1455;124,1455;124,1447;251,1447;239,1452;231,1455;251,1455;251,1447;253,1288;0,1288;0,1318;253,1318;253,1288;73,1234;35,1241;34,1288;73,1288;73,1234;200,1234;161,1241;160,1288;198,1288;200,1234" o:connectangles="0,0,0,0,0,0,0,0,0,0,0,0,0,0,0,0,0,0,0,0,0,0,0,0,0,0,0,0,0,0,0,0,0,0,0,0,0,0,0,0,0,0,0,0,0,0,0,0,0,0,0,0,0,0,0"/>
              </v:shape>
              <v:line id="Line 9" o:spid="_x0000_s1030" style="position:absolute;visibility:visible;mso-wrap-style:square" from="10504,1196" to="10504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f0T8EAAADaAAAADwAAAGRycy9kb3ducmV2LnhtbERPzWqDQBC+B/oOywRyCc2aNDTFuoqE&#10;BCr0UtsHGNypGt1Z626iefvuodDjx/efZLPpxY1G11pWsN1EIIgrq1uuFXx9nh9fQDiPrLG3TAru&#10;5CBLHxYJxtpO/EG30tcihLCLUUHj/RBL6aqGDLqNHYgD921Hgz7AsZZ6xCmEm17uouhZGmw5NDQ4&#10;0LGhqiuvRsFh/7O+5Id1qYme3ouuK4bTVCi1Ws75KwhPs/8X/7nftIKwNVwJN0C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1/RPwQAAANoAAAAPAAAAAAAAAAAAAAAA&#10;AKECAABkcnMvZG93bnJldi54bWxQSwUGAAAAAAQABAD5AAAAjwMAAAAA&#10;" strokecolor="white" strokeweight=".69672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style="position:absolute;left:10257;top:1207;width:194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+CL7CAAAA2gAAAA8AAABkcnMvZG93bnJldi54bWxEj0FrwkAUhO8F/8PyCt6aTYOUGl1FhNIe&#10;jRX0+Mi+ZIPZtzG7TWJ/fbdQ6HGYmW+Y9XayrRio941jBc9JCoK4dLrhWsHp8+3pFYQPyBpbx6Tg&#10;Th62m9nDGnPtRi5oOIZaRAj7HBWYELpcSl8asugT1xFHr3K9xRBlX0vd4xjhtpVZmr5Iiw3HBYMd&#10;7Q2V1+OXVbC/vacjLQb77apwvtQZmeJASs0fp90KRKAp/If/2h9awRJ+r8Qb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/gi+wgAAANoAAAAPAAAAAAAAAAAAAAAAAJ8C&#10;AABkcnMvZG93bnJldi54bWxQSwUGAAAAAAQABAD3AAAAjgMAAAAA&#10;">
                <v:imagedata r:id="rId3" o:title=""/>
              </v:shape>
              <v:shape id="AutoShape 7" o:spid="_x0000_s1032" style="position:absolute;left:10570;top:1281;width:172;height:210;visibility:visible;mso-wrap-style:square;v-text-anchor:top" coordsize="17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j28QA&#10;AADbAAAADwAAAGRycy9kb3ducmV2LnhtbESPQW/CMAyF75P4D5GRdhspO8AoBISQJpDGBbYD3KzG&#10;tBWJUzWhdPz6+YC0m633/N7nxar3TnXUxjqwgfEoA0VcBFtzaeDn+/PtA1RMyBZdYDLwSxFWy8HL&#10;AnMb7nyg7phKJSEcczRQpdTkWseiIo9xFBpi0S6h9ZhkbUttW7xLuHf6Pcsm2mPN0lBhQ5uKiuvx&#10;5g1s3fkxPZV0nfFhetqPv5zvHs6Y12G/noNK1Kd/8/N6ZwVf6OUXG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V49vEAAAA2wAAAA8AAAAAAAAAAAAAAAAAmAIAAGRycy9k&#10;b3ducmV2LnhtbFBLBQYAAAAABAAEAPUAAACJAwAAAAA=&#10;" path="m91,l52,8,24,29,6,61,,104r6,44l25,181r28,22l92,210r13,l118,208r12,-4l142,199r6,-3l158,191r5,-3l159,174r-63,l79,172,65,167,55,157,47,145r-3,-9l43,130,41,115r130,l171,104r,-17l171,85,41,85,42,74r2,-9l47,58,51,48r8,-8l74,32r8,-2l153,30r-3,-4l139,15,125,7,110,2,91,xm152,156r-10,6l133,167r-9,3l114,172r-7,2l102,174r57,l152,156xm153,30r-48,l116,39r12,18l130,64r1,21l171,85,168,66,162,45,153,30xe" stroked="f">
                <v:path arrowok="t" o:connecttype="custom" o:connectlocs="91,1281;52,1289;24,1310;6,1342;0,1385;6,1429;25,1462;53,1484;92,1491;105,1491;118,1489;130,1485;142,1480;148,1477;158,1472;163,1469;159,1455;96,1455;79,1453;65,1448;55,1438;47,1426;44,1417;43,1411;41,1396;171,1396;171,1385;171,1368;171,1366;41,1366;42,1355;44,1346;47,1339;51,1329;59,1321;74,1313;82,1311;153,1311;150,1307;139,1296;125,1288;110,1283;91,1281;152,1437;142,1443;133,1448;124,1451;114,1453;107,1455;102,1455;159,1455;152,1437;153,1311;105,1311;116,1320;128,1338;130,1345;131,1366;171,1366;168,1347;162,1326;153,1311" o:connectangles="0,0,0,0,0,0,0,0,0,0,0,0,0,0,0,0,0,0,0,0,0,0,0,0,0,0,0,0,0,0,0,0,0,0,0,0,0,0,0,0,0,0,0,0,0,0,0,0,0,0,0,0,0,0,0,0,0,0,0,0,0,0"/>
              </v:shape>
              <v:shape id="AutoShape 6" o:spid="_x0000_s1033" style="position:absolute;left:9745;top:911;width:312;height:735;visibility:visible;mso-wrap-style:square;v-text-anchor:top" coordsize="312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MkcAA&#10;AADbAAAADwAAAGRycy9kb3ducmV2LnhtbERPTYvCMBC9C/sfwix401QPslSjiLuL4iJoFc9DMzZ1&#10;m0lpotZ/bwTB2zze50xmra3ElRpfOlYw6CcgiHOnSy4UHPa/vS8QPiBrrByTgjt5mE0/OhNMtbvx&#10;jq5ZKEQMYZ+iAhNCnUrpc0MWfd/VxJE7ucZiiLAppG7wFsNtJYdJMpIWS44NBmtaGMr/s4tVsM63&#10;q/B3/E5+DtXmzNLc66Urlep+tvMxiEBteItf7pWO8wfw/CUeIK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gMkcAAAADbAAAADwAAAAAAAAAAAAAAAACYAgAAZHJzL2Rvd25y&#10;ZXYueG1sUEsFBgAAAAAEAAQA9QAAAIUDAAAAAA==&#10;" path="m88,l74,20,44,69,13,132,,195r1,60l6,332r7,86l21,507r9,87l39,672r7,63l76,699,70,629,65,545,61,454,57,361,55,272,54,207r,-18l54,152r1,-33l57,95,60,81r79,l138,74,131,44,124,29,114,16,107,8,100,4,88,xm90,529r4,18l110,590r35,52l205,686r63,-64l256,617,230,601,200,575,178,538r-2,-1l177,536r5,l198,531r-103,l90,529xm182,536r-5,l178,537r4,-1xm311,342r-90,l225,349r3,11l231,373r,15l216,463r-37,43l136,526r-31,5l198,531r24,-8l265,493r33,-49l311,374r,-32xm139,81r-79,l65,85r9,3l78,101r6,43l89,207r2,74l91,331r,25l91,374r,25l91,412r,12l94,438r7,12l112,457r8,-35l141,385r12,-11l132,374r-2,l132,370r3,-22l140,308r4,-55l146,189r-2,-68l139,81xm301,296r-36,3l221,309r-46,22l134,370r-2,4l153,374r21,-18l221,342r90,l310,325r-3,-13l301,296xe" fillcolor="#231f20" stroked="f">
                <v:path arrowok="t" o:connecttype="custom" o:connectlocs="74,931;13,1043;1,1166;13,1329;30,1505;46,1646;70,1540;61,1365;55,1183;54,1100;55,1030;60,992;138,985;124,940;107,919;88,911;94,1458;145,1553;268,1533;230,1512;178,1449;177,1447;198,1442;90,1440;177,1447;182,1447;221,1253;228,1271;231,1299;179,1417;105,1442;222,1434;298,1355;311,1253;60,992;74,999;84,1055;91,1192;91,1267;91,1310;91,1335;101,1361;120,1333;153,1285;130,1285;135,1259;144,1164;144,1032;301,1207;221,1220;134,1281;153,1285;221,1253;310,1236;301,1207" o:connectangles="0,0,0,0,0,0,0,0,0,0,0,0,0,0,0,0,0,0,0,0,0,0,0,0,0,0,0,0,0,0,0,0,0,0,0,0,0,0,0,0,0,0,0,0,0,0,0,0,0,0,0,0,0,0,0"/>
              </v:shape>
              <v:shape id="Picture 5" o:spid="_x0000_s1034" type="#_x0000_t75" style="position:absolute;left:9507;top:1207;width:238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gM/LCAAAA2wAAAA8AAABkcnMvZG93bnJldi54bWxETz1rwzAQ3Qv9D+IK3Wo5MZTiRgkhEBoP&#10;IdTJ0PGwLraIdRKW7Lj/vioUut3jfd5qM9teTDQE41jBIstBEDdOG24VXM77lzcQISJr7B2Tgm8K&#10;sFk/Pqyw1O7OnzTVsRUphEOJCroYfSllaDqyGDLniRN3dYPFmODQSj3gPYXbXi7z/FVaNJwaOvS0&#10;66i51aNVcKqLU/FhDvuvkY5mMXt/rFyl1PPTvH0HEWmO/+I/90Gn+Uv4/SUdIN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4DPywgAAANsAAAAPAAAAAAAAAAAAAAAAAJ8C&#10;AABkcnMvZG93bnJldi54bWxQSwUGAAAAAAQABAD3AAAAjgMAAAAA&#10;">
                <v:imagedata r:id="rId4" o:title=""/>
              </v:shape>
              <w10:wrap anchorx="page" anchory="page"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C6A11" w14:textId="77777777" w:rsidR="00A178EE" w:rsidRDefault="00A178E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E2"/>
    <w:rsid w:val="00033735"/>
    <w:rsid w:val="000A72E1"/>
    <w:rsid w:val="000E1A11"/>
    <w:rsid w:val="001271E2"/>
    <w:rsid w:val="00135B55"/>
    <w:rsid w:val="001D5814"/>
    <w:rsid w:val="001F1B3B"/>
    <w:rsid w:val="00287674"/>
    <w:rsid w:val="002B1EE1"/>
    <w:rsid w:val="002F147D"/>
    <w:rsid w:val="00331521"/>
    <w:rsid w:val="0036247E"/>
    <w:rsid w:val="003A54C2"/>
    <w:rsid w:val="003C2039"/>
    <w:rsid w:val="00471547"/>
    <w:rsid w:val="00527F3E"/>
    <w:rsid w:val="006221FD"/>
    <w:rsid w:val="00686B60"/>
    <w:rsid w:val="006B688D"/>
    <w:rsid w:val="006C14D7"/>
    <w:rsid w:val="006C5895"/>
    <w:rsid w:val="006F23CC"/>
    <w:rsid w:val="006F7590"/>
    <w:rsid w:val="007B08ED"/>
    <w:rsid w:val="00816DD7"/>
    <w:rsid w:val="00833431"/>
    <w:rsid w:val="00865939"/>
    <w:rsid w:val="00866628"/>
    <w:rsid w:val="008B438C"/>
    <w:rsid w:val="008F6424"/>
    <w:rsid w:val="00944C0E"/>
    <w:rsid w:val="009B26D2"/>
    <w:rsid w:val="009E1251"/>
    <w:rsid w:val="00A178EE"/>
    <w:rsid w:val="00A45A07"/>
    <w:rsid w:val="00A60FBC"/>
    <w:rsid w:val="00AB2B94"/>
    <w:rsid w:val="00B55A9F"/>
    <w:rsid w:val="00B81B29"/>
    <w:rsid w:val="00B97A33"/>
    <w:rsid w:val="00C22D07"/>
    <w:rsid w:val="00C256B8"/>
    <w:rsid w:val="00C60A87"/>
    <w:rsid w:val="00C75575"/>
    <w:rsid w:val="00C807D6"/>
    <w:rsid w:val="00CB5D0D"/>
    <w:rsid w:val="00CD0E1C"/>
    <w:rsid w:val="00CF5FBC"/>
    <w:rsid w:val="00D16888"/>
    <w:rsid w:val="00D71CDC"/>
    <w:rsid w:val="00DA0072"/>
    <w:rsid w:val="00DB764D"/>
    <w:rsid w:val="00E035FE"/>
    <w:rsid w:val="00E60299"/>
    <w:rsid w:val="00E7556E"/>
    <w:rsid w:val="00F262EB"/>
    <w:rsid w:val="00F41110"/>
    <w:rsid w:val="00F5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9B07EFB"/>
  <w15:chartTrackingRefBased/>
  <w15:docId w15:val="{17F29CA8-8AA8-40BF-AABD-2CAAC940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7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271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1F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1EE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B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1EE1"/>
  </w:style>
  <w:style w:type="paragraph" w:styleId="Fuzeile">
    <w:name w:val="footer"/>
    <w:basedOn w:val="Standard"/>
    <w:link w:val="FuzeileZchn"/>
    <w:uiPriority w:val="99"/>
    <w:unhideWhenUsed/>
    <w:rsid w:val="002B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1EE1"/>
  </w:style>
  <w:style w:type="character" w:styleId="Kommentarzeichen">
    <w:name w:val="annotation reference"/>
    <w:basedOn w:val="Absatz-Standardschriftart"/>
    <w:uiPriority w:val="99"/>
    <w:semiHidden/>
    <w:unhideWhenUsed/>
    <w:rsid w:val="00F56F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6F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6F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6F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6FDF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527F3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33735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C22D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oule3-6.ch/" TargetMode="External"/><Relationship Id="rId2" Type="http://schemas.openxmlformats.org/officeDocument/2006/relationships/hyperlink" Target="http://www.klett.ch/" TargetMode="External"/><Relationship Id="rId1" Type="http://schemas.openxmlformats.org/officeDocument/2006/relationships/hyperlink" Target="mailto:info@klett.ch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615546-81b5-42f8-af01-e9d422aaef4c"/>
    <c655c7b4252b4c83af61e75cc13600d7 xmlns="c5615546-81b5-42f8-af01-e9d422aaef4c">
      <Terms xmlns="http://schemas.microsoft.com/office/infopath/2007/PartnerControls"/>
    </c655c7b4252b4c83af61e75cc13600d7>
    <he130ca7ea2c4376bb7379f864f44b6d xmlns="c5615546-81b5-42f8-af01-e9d422aaef4c">
      <Terms xmlns="http://schemas.microsoft.com/office/infopath/2007/PartnerControls"/>
    </he130ca7ea2c4376bb7379f864f44b6d>
    <p0402896db8a496ab8bebd40859735cd xmlns="c5615546-81b5-42f8-af01-e9d422aaef4c">
      <Terms xmlns="http://schemas.microsoft.com/office/infopath/2007/PartnerControls"/>
    </p0402896db8a496ab8bebd40859735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ketingdokument" ma:contentTypeID="0x0101002E85A11BFDBC944C94FB1FDF53103EED00B89ED0386166434BA50622295A46E51B" ma:contentTypeVersion="3" ma:contentTypeDescription="Ein neues Dokument erstellen." ma:contentTypeScope="" ma:versionID="7d0ccef4f425f45cd40692e7749ec0b3">
  <xsd:schema xmlns:xsd="http://www.w3.org/2001/XMLSchema" xmlns:xs="http://www.w3.org/2001/XMLSchema" xmlns:p="http://schemas.microsoft.com/office/2006/metadata/properties" xmlns:ns2="c5615546-81b5-42f8-af01-e9d422aaef4c" targetNamespace="http://schemas.microsoft.com/office/2006/metadata/properties" ma:root="true" ma:fieldsID="edacb7ee4910f761cbd5cee660d25983" ns2:_="">
    <xsd:import namespace="c5615546-81b5-42f8-af01-e9d422aaef4c"/>
    <xsd:element name="properties">
      <xsd:complexType>
        <xsd:sequence>
          <xsd:element name="documentManagement">
            <xsd:complexType>
              <xsd:all>
                <xsd:element ref="ns2:he130ca7ea2c4376bb7379f864f44b6d" minOccurs="0"/>
                <xsd:element ref="ns2:TaxCatchAll" minOccurs="0"/>
                <xsd:element ref="ns2:TaxCatchAllLabel" minOccurs="0"/>
                <xsd:element ref="ns2:p0402896db8a496ab8bebd40859735cd" minOccurs="0"/>
                <xsd:element ref="ns2:c655c7b4252b4c83af61e75cc13600d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546-81b5-42f8-af01-e9d422aaef4c" elementFormDefault="qualified">
    <xsd:import namespace="http://schemas.microsoft.com/office/2006/documentManagement/types"/>
    <xsd:import namespace="http://schemas.microsoft.com/office/infopath/2007/PartnerControls"/>
    <xsd:element name="he130ca7ea2c4376bb7379f864f44b6d" ma:index="8" nillable="true" ma:taxonomy="true" ma:internalName="he130ca7ea2c4376bb7379f864f44b6d" ma:taxonomyFieldName="Struktur" ma:displayName="Struktur" ma:default="" ma:fieldId="{1e130ca7-ea2c-4376-bb73-79f864f44b6d}" ma:taxonomyMulti="true" ma:sspId="25de11d7-4ee7-45f3-9833-c163d0bf3fae" ma:termSetId="7798fa2d-81eb-4cf8-ba6a-4db04a4159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hidden="true" ma:list="{925a5dc3-3067-4599-a30e-b9d192c98c84}" ma:internalName="TaxCatchAll" ma:showField="CatchAllData" ma:web="0bbbc5f2-20e5-4067-95cd-facbd4b5e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925a5dc3-3067-4599-a30e-b9d192c98c84}" ma:internalName="TaxCatchAllLabel" ma:readOnly="true" ma:showField="CatchAllDataLabel" ma:web="0bbbc5f2-20e5-4067-95cd-facbd4b5e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402896db8a496ab8bebd40859735cd" ma:index="12" nillable="true" ma:taxonomy="true" ma:internalName="p0402896db8a496ab8bebd40859735cd" ma:taxonomyFieldName="Jahr" ma:displayName="Jahr" ma:indexed="true" ma:default="" ma:fieldId="{90402896-db8a-496a-b8be-bd40859735cd}" ma:sspId="25de11d7-4ee7-45f3-9833-c163d0bf3fae" ma:termSetId="2a2b7888-379d-495d-87e1-a10363e748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55c7b4252b4c83af61e75cc13600d7" ma:index="14" nillable="true" ma:taxonomy="true" ma:internalName="c655c7b4252b4c83af61e75cc13600d7" ma:taxonomyFieldName="Kanton" ma:displayName="Kanton" ma:indexed="true" ma:default="" ma:fieldId="{c655c7b4-252b-4c83-af61-e75cc13600d7}" ma:sspId="25de11d7-4ee7-45f3-9833-c163d0bf3fae" ma:termSetId="3a9cff0b-de74-4f5b-b5cb-195a43d2a36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5de11d7-4ee7-45f3-9833-c163d0bf3fae" ContentTypeId="0x0101002E85A11BFDBC944C94FB1FDF53103EED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D47C-C60A-4DB9-B410-9548C77CC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32040-8C4C-42C5-9A29-467C8FCCF77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615546-81b5-42f8-af01-e9d422aaef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D65C32-B01D-4A75-864E-6DF8DA00E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5546-81b5-42f8-af01-e9d422aae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14B0F2-92D6-4B72-8BDF-383C7AC1C0F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8BEFECB-5A12-4618-8C98-B76E1780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6287518E</Template>
  <TotalTime>0</TotalTime>
  <Pages>3</Pages>
  <Words>397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Terreni</dc:creator>
  <cp:keywords/>
  <dc:description/>
  <cp:lastModifiedBy>Hildegard Meier</cp:lastModifiedBy>
  <cp:revision>9</cp:revision>
  <cp:lastPrinted>2020-12-22T07:08:00Z</cp:lastPrinted>
  <dcterms:created xsi:type="dcterms:W3CDTF">2021-03-04T06:46:00Z</dcterms:created>
  <dcterms:modified xsi:type="dcterms:W3CDTF">2021-06-14T09:35:00Z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0x0101002E85A11BFDBC944C94FB1FDF53103EED00B89ED0386166434BA50622295A46E51B</vt:lpwstr>
  </property>
  <property fmtid="{D5CDD505-2E9C-101B-9397-08002B2CF9AE}" pid="3" name="Struktur">
    <vt:lpwstr/>
  </property>
  <property fmtid="{D5CDD505-2E9C-101B-9397-08002B2CF9AE}" pid="4" name="Kanton">
    <vt:lpwstr/>
  </property>
  <property fmtid="{D5CDD505-2E9C-101B-9397-08002B2CF9AE}" pid="5" name="Jahr">
    <vt:lpwstr/>
  </property>
</Properties>
</file>